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EF8C" w14:textId="32C0B8E4" w:rsidR="00054690" w:rsidRDefault="00F17809">
      <w:pPr>
        <w:ind w:left="180"/>
        <w:jc w:val="center"/>
        <w:rPr>
          <w:rFonts w:ascii="Segoe Light" w:hAnsi="Segoe Light" w:cs="Segoe UI"/>
          <w:color w:val="7F7F7F"/>
        </w:rPr>
      </w:pPr>
      <w:r>
        <w:rPr>
          <w:noProof/>
        </w:rPr>
        <mc:AlternateContent>
          <mc:Choice Requires="wpg">
            <w:drawing>
              <wp:anchor distT="0" distB="0" distL="114300" distR="114300" simplePos="0" relativeHeight="251808256" behindDoc="0" locked="0" layoutInCell="1" allowOverlap="1" wp14:anchorId="0C4F4501" wp14:editId="24FC0A8C">
                <wp:simplePos x="0" y="0"/>
                <wp:positionH relativeFrom="column">
                  <wp:posOffset>0</wp:posOffset>
                </wp:positionH>
                <wp:positionV relativeFrom="paragraph">
                  <wp:posOffset>-635635</wp:posOffset>
                </wp:positionV>
                <wp:extent cx="7772400" cy="8105775"/>
                <wp:effectExtent l="0" t="0" r="0" b="9525"/>
                <wp:wrapNone/>
                <wp:docPr id="13" name="Group 13"/>
                <wp:cNvGraphicFramePr/>
                <a:graphic xmlns:a="http://schemas.openxmlformats.org/drawingml/2006/main">
                  <a:graphicData uri="http://schemas.microsoft.com/office/word/2010/wordprocessingGroup">
                    <wpg:wgp>
                      <wpg:cNvGrpSpPr/>
                      <wpg:grpSpPr>
                        <a:xfrm>
                          <a:off x="0" y="0"/>
                          <a:ext cx="7772400" cy="8105775"/>
                          <a:chOff x="0" y="0"/>
                          <a:chExt cx="7772400" cy="8106150"/>
                        </a:xfrm>
                      </wpg:grpSpPr>
                      <wpg:grpSp>
                        <wpg:cNvPr id="12" name="Group 12"/>
                        <wpg:cNvGrpSpPr/>
                        <wpg:grpSpPr>
                          <a:xfrm>
                            <a:off x="0" y="0"/>
                            <a:ext cx="7772400" cy="2882900"/>
                            <a:chOff x="0" y="0"/>
                            <a:chExt cx="7772400" cy="2882900"/>
                          </a:xfrm>
                        </wpg:grpSpPr>
                        <wps:wsp>
                          <wps:cNvPr id="32" name="Rectangle 32"/>
                          <wps:cNvSpPr/>
                          <wps:spPr>
                            <a:xfrm>
                              <a:off x="0" y="0"/>
                              <a:ext cx="7772400" cy="2882900"/>
                            </a:xfrm>
                            <a:prstGeom prst="rect">
                              <a:avLst/>
                            </a:prstGeom>
                            <a:solidFill>
                              <a:srgbClr val="C7320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628650" y="619125"/>
                              <a:ext cx="6751320" cy="2259330"/>
                              <a:chOff x="0" y="0"/>
                              <a:chExt cx="6751320" cy="225933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6" name="Text Box 16"/>
                            <wps:cNvSpPr txBox="1"/>
                            <wps:spPr>
                              <a:xfrm>
                                <a:off x="0" y="0"/>
                                <a:ext cx="6751320" cy="22593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91440" y="45720"/>
                                <a:ext cx="5210810" cy="1352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
                              <w:txbxContent>
                                <w:p w14:paraId="45ACD198" w14:textId="77777777" w:rsidR="00054690" w:rsidRDefault="006D6F2C">
                                  <w:pPr>
                                    <w:rPr>
                                      <w:rFonts w:ascii="Segoe UI Light" w:hAnsi="Segoe UI Light" w:cs="Segoe UI"/>
                                      <w:color w:val="FFFFFF" w:themeColor="background1"/>
                                      <w:sz w:val="160"/>
                                      <w:szCs w:val="84"/>
                                    </w:rPr>
                                  </w:pPr>
                                  <w:r>
                                    <w:rPr>
                                      <w:rFonts w:ascii="Segoe UI Light" w:hAnsi="Segoe UI Light" w:cs="Segoe UI"/>
                                      <w:color w:val="FFFFFF" w:themeColor="background1"/>
                                      <w:sz w:val="160"/>
                                      <w:szCs w:val="84"/>
                                    </w:rPr>
                                    <w:t>Hi there.</w:t>
                                  </w:r>
                                </w:p>
                                <w:p w14:paraId="11F1A0A5" w14:textId="4B499F17" w:rsidR="00054690" w:rsidRDefault="00F17809">
                                  <w:pPr>
                                    <w:rPr>
                                      <w:rFonts w:ascii="Segoe UI Light" w:hAnsi="Segoe UI Light" w:cs="Segoe UI"/>
                                      <w:color w:val="FFFFFF" w:themeColor="background1"/>
                                      <w:sz w:val="40"/>
                                      <w:szCs w:val="84"/>
                                    </w:rPr>
                                  </w:pPr>
                                  <w:r>
                                    <w:rPr>
                                      <w:rFonts w:ascii="Segoe UI Light" w:hAnsi="Segoe UI Light" w:cs="Segoe UI"/>
                                      <w:color w:val="FFFFFF" w:themeColor="background1"/>
                                      <w:sz w:val="40"/>
                                      <w:szCs w:val="84"/>
                                    </w:rPr>
                                    <w:t>Welcome to the ELHS Collegiate Academy pages!</w:t>
                                  </w:r>
                                </w:p>
                                <w:p w14:paraId="7DAC870B" w14:textId="77777777" w:rsidR="00054690" w:rsidRDefault="00054690">
                                  <w:pPr>
                                    <w:rPr>
                                      <w:rFonts w:ascii="Segoe Pro Light" w:hAnsi="Segoe Pro Light"/>
                                      <w:color w:val="FFFFFF" w:themeColor="background1"/>
                                      <w:sz w:val="44"/>
                                      <w:szCs w:val="8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91440" y="1397000"/>
                                <a:ext cx="656844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11" name="Group 11"/>
                        <wpg:cNvGrpSpPr/>
                        <wpg:grpSpPr>
                          <a:xfrm>
                            <a:off x="567559" y="3137338"/>
                            <a:ext cx="6335395" cy="4968812"/>
                            <a:chOff x="0" y="542925"/>
                            <a:chExt cx="6335556" cy="4968812"/>
                          </a:xfrm>
                        </wpg:grpSpPr>
                        <wpg:grpSp>
                          <wpg:cNvPr id="20" name="Group 20"/>
                          <wpg:cNvGrpSpPr/>
                          <wpg:grpSpPr>
                            <a:xfrm>
                              <a:off x="0" y="542925"/>
                              <a:ext cx="6335556" cy="2615978"/>
                              <a:chOff x="0" y="542925"/>
                              <a:chExt cx="6335556" cy="2615978"/>
                            </a:xfrm>
                          </wpg:grpSpPr>
                          <wps:wsp>
                            <wps:cNvPr id="9" name="Text Box 9"/>
                            <wps:cNvSpPr txBox="1"/>
                            <wps:spPr>
                              <a:xfrm>
                                <a:off x="1958501" y="780992"/>
                                <a:ext cx="4377055" cy="23779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078E38" w14:textId="5EFB1DF6" w:rsidR="00054690"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You will need to obtain an SPC ID to request a dual enrollment course.</w:t>
                                  </w:r>
                                </w:p>
                                <w:p w14:paraId="67A00E42" w14:textId="30CE7F51" w:rsidR="00F17809"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Please see the How to Obtain Your SPC ID page to begin this process.</w:t>
                                  </w:r>
                                </w:p>
                                <w:p w14:paraId="22D8CE38" w14:textId="349904D3" w:rsidR="00F17809"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There is no charge for Pinellas County High School students to apply. Please provide the number to your ELHS School Counselor as soon as you receive it.</w:t>
                                  </w:r>
                                </w:p>
                                <w:p w14:paraId="6D5ADF9A" w14:textId="77777777" w:rsidR="00F17809" w:rsidRDefault="00F17809">
                                  <w:pPr>
                                    <w:rPr>
                                      <w:rFonts w:ascii="Segoe UI Semibold" w:hAnsi="Segoe UI Semibold" w:cs="Segoe UI"/>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542925"/>
                                <a:ext cx="1860698" cy="1023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D6DA4A1" w14:textId="43909B19" w:rsidR="00054690" w:rsidRDefault="006D6F2C">
                                  <w:pPr>
                                    <w:jc w:val="right"/>
                                    <w:rPr>
                                      <w:rFonts w:ascii="Segoe UI Light" w:hAnsi="Segoe UI Light"/>
                                      <w:color w:val="DD5900"/>
                                      <w:sz w:val="84"/>
                                      <w:szCs w:val="84"/>
                                    </w:rPr>
                                  </w:pPr>
                                  <w:r>
                                    <w:rPr>
                                      <w:rFonts w:ascii="Segoe UI Light" w:hAnsi="Segoe UI Light" w:cs="Segoe UI"/>
                                      <w:color w:val="DD5900"/>
                                      <w:sz w:val="84"/>
                                      <w:szCs w:val="84"/>
                                    </w:rPr>
                                    <w:t>S</w:t>
                                  </w:r>
                                  <w:r w:rsidR="00F17809">
                                    <w:rPr>
                                      <w:rFonts w:ascii="Segoe UI Light" w:hAnsi="Segoe UI Light" w:cs="Segoe UI"/>
                                      <w:color w:val="DD5900"/>
                                      <w:sz w:val="84"/>
                                      <w:szCs w:val="84"/>
                                    </w:rPr>
                                    <w:t>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oup 7"/>
                          <wpg:cNvGrpSpPr/>
                          <wpg:grpSpPr>
                            <a:xfrm>
                              <a:off x="390525" y="2828875"/>
                              <a:ext cx="5938520" cy="2682862"/>
                              <a:chOff x="0" y="171400"/>
                              <a:chExt cx="5938520" cy="2682862"/>
                            </a:xfrm>
                          </wpg:grpSpPr>
                          <wps:wsp>
                            <wps:cNvPr id="14" name="Text Box 14"/>
                            <wps:cNvSpPr txBox="1"/>
                            <wps:spPr>
                              <a:xfrm>
                                <a:off x="0" y="234716"/>
                                <a:ext cx="1823272" cy="1619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5485C04" w14:textId="77777777" w:rsidR="00F17809" w:rsidRDefault="00F17809">
                                  <w:pPr>
                                    <w:jc w:val="right"/>
                                    <w:rPr>
                                      <w:rFonts w:ascii="Segoe UI Light" w:hAnsi="Segoe UI Light" w:cs="Segoe UI"/>
                                      <w:color w:val="DD5900"/>
                                      <w:sz w:val="84"/>
                                      <w:szCs w:val="84"/>
                                    </w:rPr>
                                  </w:pPr>
                                </w:p>
                                <w:p w14:paraId="5944B26F" w14:textId="09CB9251" w:rsidR="00054690" w:rsidRPr="00F17809" w:rsidRDefault="00F17809" w:rsidP="00F17809">
                                  <w:pPr>
                                    <w:ind w:right="420"/>
                                    <w:jc w:val="right"/>
                                    <w:rPr>
                                      <w:rFonts w:ascii="Segoe UI Light" w:hAnsi="Segoe UI Light"/>
                                      <w:b/>
                                      <w:bCs/>
                                      <w:color w:val="DD5900"/>
                                      <w:sz w:val="84"/>
                                      <w:szCs w:val="84"/>
                                    </w:rPr>
                                  </w:pPr>
                                  <w:r>
                                    <w:rPr>
                                      <w:rFonts w:ascii="Segoe UI Light" w:hAnsi="Segoe UI Light" w:cs="Segoe UI"/>
                                      <w:color w:val="DD5900"/>
                                      <w:sz w:val="84"/>
                                      <w:szCs w:val="84"/>
                                    </w:rPr>
                                    <w:t xml:space="preserve"> </w:t>
                                  </w:r>
                                  <w:r w:rsidRPr="00F17809">
                                    <w:rPr>
                                      <w:rFonts w:ascii="Segoe UI Light" w:hAnsi="Segoe UI Light" w:cs="Segoe UI"/>
                                      <w:b/>
                                      <w:bCs/>
                                      <w:color w:val="DD5900"/>
                                      <w:sz w:val="84"/>
                                      <w:szCs w:val="84"/>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562100" y="171400"/>
                                <a:ext cx="4376420" cy="26828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D0DB00" w14:textId="77777777" w:rsidR="00054690" w:rsidRPr="00F17809" w:rsidRDefault="00054690">
                                  <w:pPr>
                                    <w:rPr>
                                      <w:rFonts w:ascii="Times New Roman" w:hAnsi="Times New Roman" w:cs="Times New Roman"/>
                                      <w:color w:val="000000"/>
                                      <w:sz w:val="28"/>
                                      <w:szCs w:val="28"/>
                                    </w:rPr>
                                  </w:pPr>
                                </w:p>
                                <w:p w14:paraId="436E33CA" w14:textId="1169B25B" w:rsidR="00054690" w:rsidRPr="00F17809" w:rsidRDefault="006D6F2C">
                                  <w:pPr>
                                    <w:rPr>
                                      <w:rFonts w:ascii="Times New Roman" w:hAnsi="Times New Roman" w:cs="Times New Roman"/>
                                      <w:color w:val="000000"/>
                                      <w:sz w:val="28"/>
                                      <w:szCs w:val="28"/>
                                    </w:rPr>
                                  </w:pPr>
                                  <w:r w:rsidRPr="00F17809">
                                    <w:rPr>
                                      <w:rFonts w:ascii="Times New Roman" w:hAnsi="Times New Roman" w:cs="Times New Roman"/>
                                      <w:color w:val="000000"/>
                                      <w:sz w:val="28"/>
                                      <w:szCs w:val="28"/>
                                    </w:rPr>
                                    <w:t xml:space="preserve"> </w:t>
                                  </w:r>
                                </w:p>
                                <w:p w14:paraId="1EEC0508" w14:textId="5F89D1AE" w:rsidR="00F17809" w:rsidRPr="00F17809" w:rsidRDefault="00F17809">
                                  <w:pPr>
                                    <w:rPr>
                                      <w:rFonts w:ascii="Times New Roman" w:hAnsi="Times New Roman" w:cs="Times New Roman"/>
                                      <w:color w:val="000000"/>
                                      <w:sz w:val="28"/>
                                      <w:szCs w:val="28"/>
                                    </w:rPr>
                                  </w:pPr>
                                </w:p>
                                <w:p w14:paraId="453DEEE1" w14:textId="3E428169" w:rsidR="00F17809" w:rsidRPr="00F17809" w:rsidRDefault="00F17809">
                                  <w:pPr>
                                    <w:rPr>
                                      <w:rFonts w:ascii="Times New Roman" w:hAnsi="Times New Roman" w:cs="Times New Roman"/>
                                      <w:color w:val="000000"/>
                                      <w:sz w:val="28"/>
                                      <w:szCs w:val="28"/>
                                    </w:rPr>
                                  </w:pPr>
                                </w:p>
                                <w:p w14:paraId="186B7469" w14:textId="6D5D9CC2" w:rsidR="00F17809" w:rsidRPr="00F17809" w:rsidRDefault="00F17809">
                                  <w:pPr>
                                    <w:rPr>
                                      <w:rFonts w:ascii="Times New Roman" w:hAnsi="Times New Roman" w:cs="Times New Roman"/>
                                      <w:color w:val="000000"/>
                                      <w:sz w:val="28"/>
                                      <w:szCs w:val="28"/>
                                    </w:rPr>
                                  </w:pPr>
                                </w:p>
                                <w:p w14:paraId="3B53BCA8" w14:textId="16794E61" w:rsidR="00F17809" w:rsidRPr="00F17809" w:rsidRDefault="00F17809">
                                  <w:pPr>
                                    <w:rPr>
                                      <w:rFonts w:ascii="Times New Roman" w:hAnsi="Times New Roman" w:cs="Times New Roman"/>
                                      <w:color w:val="000000" w:themeColor="text1"/>
                                      <w:sz w:val="28"/>
                                      <w:szCs w:val="28"/>
                                    </w:rPr>
                                  </w:pPr>
                                </w:p>
                                <w:p w14:paraId="46C08E71" w14:textId="2FDA7929" w:rsidR="00F17809" w:rsidRDefault="00F17809" w:rsidP="00F17809">
                                  <w:pPr>
                                    <w:pStyle w:val="ListParagraph"/>
                                    <w:numPr>
                                      <w:ilvl w:val="0"/>
                                      <w:numId w:val="8"/>
                                    </w:numPr>
                                    <w:rPr>
                                      <w:rFonts w:ascii="Times New Roman" w:hAnsi="Times New Roman" w:cs="Times New Roman"/>
                                      <w:color w:val="000000" w:themeColor="text1"/>
                                      <w:sz w:val="28"/>
                                      <w:szCs w:val="28"/>
                                    </w:rPr>
                                  </w:pPr>
                                  <w:r w:rsidRPr="00F17809">
                                    <w:rPr>
                                      <w:rFonts w:ascii="Times New Roman" w:hAnsi="Times New Roman" w:cs="Times New Roman"/>
                                      <w:color w:val="000000" w:themeColor="text1"/>
                                      <w:sz w:val="28"/>
                                      <w:szCs w:val="28"/>
                                    </w:rPr>
                                    <w:t>Please see your ELHS school counselor to discuss the courses that may interest you. Your Counselor will help you to analyze the requirements for the class(es), and help you map out a plan to take DE courses.</w:t>
                                  </w:r>
                                </w:p>
                                <w:p w14:paraId="6B66E425" w14:textId="4BFB2437" w:rsidR="006D6F2C" w:rsidRDefault="006D6F2C" w:rsidP="006D6F2C">
                                  <w:pPr>
                                    <w:rPr>
                                      <w:rFonts w:ascii="Times New Roman" w:hAnsi="Times New Roman" w:cs="Times New Roman"/>
                                      <w:color w:val="000000" w:themeColor="text1"/>
                                      <w:sz w:val="28"/>
                                      <w:szCs w:val="28"/>
                                    </w:rPr>
                                  </w:pPr>
                                </w:p>
                                <w:p w14:paraId="7CA935B5" w14:textId="77777777" w:rsidR="006D6F2C" w:rsidRPr="006D6F2C" w:rsidRDefault="006D6F2C" w:rsidP="006D6F2C">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0C4F4501" id="Group 13" o:spid="_x0000_s1026" style="position:absolute;left:0;text-align:left;margin-left:0;margin-top:-50.05pt;width:612pt;height:638.25pt;z-index:251808256;mso-height-relative:margin" coordsize="77724,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">
                <v:group id="Group 12" o:spid="_x0000_s1027" style="position:absolute;width:77724;height:28829" coordsize="77724,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2" o:spid="_x0000_s1028" style="position:absolute;width:77724;height:28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" fillcolor="#c73202" stroked="f"/>
                  <v:group id="Group 6" o:spid="_x0000_s1029" style="position:absolute;left:6286;top:6191;width:67513;height:22593" coordsize="67513,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16" o:spid="_x0000_s1030" type="#_x0000_t202" style="position:absolute;width:67513;height:2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shape id="Text Box 1" o:spid="_x0000_s1031" type="#_x0000_t202" style="position:absolute;left:914;top:457;width:52108;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style="mso-next-textbox:#Text Box 2" inset="0,0,0,0">
                        <w:txbxContent>
                          <w:p w14:paraId="45ACD198" w14:textId="77777777" w:rsidR="00054690" w:rsidRDefault="006D6F2C">
                            <w:pPr>
                              <w:rPr>
                                <w:rFonts w:ascii="Segoe UI Light" w:hAnsi="Segoe UI Light" w:cs="Segoe UI"/>
                                <w:color w:val="FFFFFF" w:themeColor="background1"/>
                                <w:sz w:val="160"/>
                                <w:szCs w:val="84"/>
                              </w:rPr>
                            </w:pPr>
                            <w:r>
                              <w:rPr>
                                <w:rFonts w:ascii="Segoe UI Light" w:hAnsi="Segoe UI Light" w:cs="Segoe UI"/>
                                <w:color w:val="FFFFFF" w:themeColor="background1"/>
                                <w:sz w:val="160"/>
                                <w:szCs w:val="84"/>
                              </w:rPr>
                              <w:t>Hi there.</w:t>
                            </w:r>
                          </w:p>
                          <w:p w14:paraId="11F1A0A5" w14:textId="4B499F17" w:rsidR="00054690" w:rsidRDefault="00F17809">
                            <w:pPr>
                              <w:rPr>
                                <w:rFonts w:ascii="Segoe UI Light" w:hAnsi="Segoe UI Light" w:cs="Segoe UI"/>
                                <w:color w:val="FFFFFF" w:themeColor="background1"/>
                                <w:sz w:val="40"/>
                                <w:szCs w:val="84"/>
                              </w:rPr>
                            </w:pPr>
                            <w:r>
                              <w:rPr>
                                <w:rFonts w:ascii="Segoe UI Light" w:hAnsi="Segoe UI Light" w:cs="Segoe UI"/>
                                <w:color w:val="FFFFFF" w:themeColor="background1"/>
                                <w:sz w:val="40"/>
                                <w:szCs w:val="84"/>
                              </w:rPr>
                              <w:t>Welcome to the ELHS Collegiate Academy pages!</w:t>
                            </w:r>
                          </w:p>
                          <w:p w14:paraId="7DAC870B" w14:textId="77777777" w:rsidR="00054690" w:rsidRDefault="00054690">
                            <w:pPr>
                              <w:rPr>
                                <w:rFonts w:ascii="Segoe Pro Light" w:hAnsi="Segoe Pro Light"/>
                                <w:color w:val="FFFFFF" w:themeColor="background1"/>
                                <w:sz w:val="44"/>
                                <w:szCs w:val="84"/>
                              </w:rPr>
                            </w:pPr>
                          </w:p>
                        </w:txbxContent>
                      </v:textbox>
                    </v:shape>
                    <v:shape id="Text Box 2" o:spid="_x0000_s1032" type="#_x0000_t202" style="position:absolute;left:914;top:13970;width:6568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v:textbox>
                    </v:shape>
                  </v:group>
                </v:group>
                <v:group id="Group 11" o:spid="_x0000_s1033" style="position:absolute;left:5675;top:31373;width:63354;height:49688" coordorigin=",5429" coordsize="63355,4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0" o:spid="_x0000_s1034" style="position:absolute;top:5429;width:63355;height:26160" coordorigin=",5429" coordsize="63355,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 o:spid="_x0000_s1035" type="#_x0000_t202" style="position:absolute;left:19585;top:7809;width:43770;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1078E38" w14:textId="5EFB1DF6" w:rsidR="00054690"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You will need to obtain an SPC ID to request a dual enrollment course.</w:t>
                            </w:r>
                          </w:p>
                          <w:p w14:paraId="67A00E42" w14:textId="30CE7F51" w:rsidR="00F17809"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Please see the How to Obtain Your SPC ID page to begin this process.</w:t>
                            </w:r>
                          </w:p>
                          <w:p w14:paraId="22D8CE38" w14:textId="349904D3" w:rsidR="00F17809" w:rsidRPr="00F17809" w:rsidRDefault="00F17809" w:rsidP="00F17809">
                            <w:pPr>
                              <w:pStyle w:val="ListParagraph"/>
                              <w:numPr>
                                <w:ilvl w:val="0"/>
                                <w:numId w:val="7"/>
                              </w:numPr>
                              <w:rPr>
                                <w:rFonts w:ascii="Times New Roman" w:hAnsi="Times New Roman" w:cs="Times New Roman"/>
                                <w:color w:val="000000"/>
                                <w:sz w:val="28"/>
                                <w:szCs w:val="28"/>
                              </w:rPr>
                            </w:pPr>
                            <w:r w:rsidRPr="00F17809">
                              <w:rPr>
                                <w:rFonts w:ascii="Times New Roman" w:hAnsi="Times New Roman" w:cs="Times New Roman"/>
                                <w:color w:val="000000"/>
                                <w:sz w:val="28"/>
                                <w:szCs w:val="28"/>
                              </w:rPr>
                              <w:t>There is no charge for Pinellas County High School students to apply. Please provide the number to your ELHS School Counselor as soon as you receive it.</w:t>
                            </w:r>
                          </w:p>
                          <w:p w14:paraId="6D5ADF9A" w14:textId="77777777" w:rsidR="00F17809" w:rsidRDefault="00F17809">
                            <w:pPr>
                              <w:rPr>
                                <w:rFonts w:ascii="Segoe UI Semibold" w:hAnsi="Segoe UI Semibold" w:cs="Segoe UI"/>
                                <w:color w:val="000000"/>
                                <w:sz w:val="20"/>
                                <w:szCs w:val="20"/>
                              </w:rPr>
                            </w:pPr>
                          </w:p>
                        </w:txbxContent>
                      </v:textbox>
                    </v:shape>
                    <v:shape id="Text Box 10" o:spid="_x0000_s1036" type="#_x0000_t202" style="position:absolute;top:5429;width:18606;height:10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D6DA4A1" w14:textId="43909B19" w:rsidR="00054690" w:rsidRDefault="006D6F2C">
                            <w:pPr>
                              <w:jc w:val="right"/>
                              <w:rPr>
                                <w:rFonts w:ascii="Segoe UI Light" w:hAnsi="Segoe UI Light"/>
                                <w:color w:val="DD5900"/>
                                <w:sz w:val="84"/>
                                <w:szCs w:val="84"/>
                              </w:rPr>
                            </w:pPr>
                            <w:r>
                              <w:rPr>
                                <w:rFonts w:ascii="Segoe UI Light" w:hAnsi="Segoe UI Light" w:cs="Segoe UI"/>
                                <w:color w:val="DD5900"/>
                                <w:sz w:val="84"/>
                                <w:szCs w:val="84"/>
                              </w:rPr>
                              <w:t>S</w:t>
                            </w:r>
                            <w:r w:rsidR="00F17809">
                              <w:rPr>
                                <w:rFonts w:ascii="Segoe UI Light" w:hAnsi="Segoe UI Light" w:cs="Segoe UI"/>
                                <w:color w:val="DD5900"/>
                                <w:sz w:val="84"/>
                                <w:szCs w:val="84"/>
                              </w:rPr>
                              <w:t>PC</w:t>
                            </w:r>
                          </w:p>
                        </w:txbxContent>
                      </v:textbox>
                    </v:shape>
                  </v:group>
                  <v:group id="Group 7" o:spid="_x0000_s1037" style="position:absolute;left:3905;top:28288;width:59385;height:26829" coordorigin=",1714" coordsize="59385,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4" o:spid="_x0000_s1038" type="#_x0000_t202" style="position:absolute;top:2347;width:18232;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5485C04" w14:textId="77777777" w:rsidR="00F17809" w:rsidRDefault="00F17809">
                            <w:pPr>
                              <w:jc w:val="right"/>
                              <w:rPr>
                                <w:rFonts w:ascii="Segoe UI Light" w:hAnsi="Segoe UI Light" w:cs="Segoe UI"/>
                                <w:color w:val="DD5900"/>
                                <w:sz w:val="84"/>
                                <w:szCs w:val="84"/>
                              </w:rPr>
                            </w:pPr>
                          </w:p>
                          <w:p w14:paraId="5944B26F" w14:textId="09CB9251" w:rsidR="00054690" w:rsidRPr="00F17809" w:rsidRDefault="00F17809" w:rsidP="00F17809">
                            <w:pPr>
                              <w:ind w:right="420"/>
                              <w:jc w:val="right"/>
                              <w:rPr>
                                <w:rFonts w:ascii="Segoe UI Light" w:hAnsi="Segoe UI Light"/>
                                <w:b/>
                                <w:bCs/>
                                <w:color w:val="DD5900"/>
                                <w:sz w:val="84"/>
                                <w:szCs w:val="84"/>
                              </w:rPr>
                            </w:pPr>
                            <w:r>
                              <w:rPr>
                                <w:rFonts w:ascii="Segoe UI Light" w:hAnsi="Segoe UI Light" w:cs="Segoe UI"/>
                                <w:color w:val="DD5900"/>
                                <w:sz w:val="84"/>
                                <w:szCs w:val="84"/>
                              </w:rPr>
                              <w:t xml:space="preserve"> </w:t>
                            </w:r>
                            <w:r w:rsidRPr="00F17809">
                              <w:rPr>
                                <w:rFonts w:ascii="Segoe UI Light" w:hAnsi="Segoe UI Light" w:cs="Segoe UI"/>
                                <w:b/>
                                <w:bCs/>
                                <w:color w:val="DD5900"/>
                                <w:sz w:val="84"/>
                                <w:szCs w:val="84"/>
                              </w:rPr>
                              <w:t>Plan</w:t>
                            </w:r>
                          </w:p>
                        </w:txbxContent>
                      </v:textbox>
                    </v:shape>
                    <v:shape id="Text Box 21" o:spid="_x0000_s1039" type="#_x0000_t202" style="position:absolute;left:15621;top:1714;width:43764;height:2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D0DB00" w14:textId="77777777" w:rsidR="00054690" w:rsidRPr="00F17809" w:rsidRDefault="00054690">
                            <w:pPr>
                              <w:rPr>
                                <w:rFonts w:ascii="Times New Roman" w:hAnsi="Times New Roman" w:cs="Times New Roman"/>
                                <w:color w:val="000000"/>
                                <w:sz w:val="28"/>
                                <w:szCs w:val="28"/>
                              </w:rPr>
                            </w:pPr>
                          </w:p>
                          <w:p w14:paraId="436E33CA" w14:textId="1169B25B" w:rsidR="00054690" w:rsidRPr="00F17809" w:rsidRDefault="006D6F2C">
                            <w:pPr>
                              <w:rPr>
                                <w:rFonts w:ascii="Times New Roman" w:hAnsi="Times New Roman" w:cs="Times New Roman"/>
                                <w:color w:val="000000"/>
                                <w:sz w:val="28"/>
                                <w:szCs w:val="28"/>
                              </w:rPr>
                            </w:pPr>
                            <w:r w:rsidRPr="00F17809">
                              <w:rPr>
                                <w:rFonts w:ascii="Times New Roman" w:hAnsi="Times New Roman" w:cs="Times New Roman"/>
                                <w:color w:val="000000"/>
                                <w:sz w:val="28"/>
                                <w:szCs w:val="28"/>
                              </w:rPr>
                              <w:t xml:space="preserve"> </w:t>
                            </w:r>
                          </w:p>
                          <w:p w14:paraId="1EEC0508" w14:textId="5F89D1AE" w:rsidR="00F17809" w:rsidRPr="00F17809" w:rsidRDefault="00F17809">
                            <w:pPr>
                              <w:rPr>
                                <w:rFonts w:ascii="Times New Roman" w:hAnsi="Times New Roman" w:cs="Times New Roman"/>
                                <w:color w:val="000000"/>
                                <w:sz w:val="28"/>
                                <w:szCs w:val="28"/>
                              </w:rPr>
                            </w:pPr>
                          </w:p>
                          <w:p w14:paraId="453DEEE1" w14:textId="3E428169" w:rsidR="00F17809" w:rsidRPr="00F17809" w:rsidRDefault="00F17809">
                            <w:pPr>
                              <w:rPr>
                                <w:rFonts w:ascii="Times New Roman" w:hAnsi="Times New Roman" w:cs="Times New Roman"/>
                                <w:color w:val="000000"/>
                                <w:sz w:val="28"/>
                                <w:szCs w:val="28"/>
                              </w:rPr>
                            </w:pPr>
                          </w:p>
                          <w:p w14:paraId="186B7469" w14:textId="6D5D9CC2" w:rsidR="00F17809" w:rsidRPr="00F17809" w:rsidRDefault="00F17809">
                            <w:pPr>
                              <w:rPr>
                                <w:rFonts w:ascii="Times New Roman" w:hAnsi="Times New Roman" w:cs="Times New Roman"/>
                                <w:color w:val="000000"/>
                                <w:sz w:val="28"/>
                                <w:szCs w:val="28"/>
                              </w:rPr>
                            </w:pPr>
                          </w:p>
                          <w:p w14:paraId="3B53BCA8" w14:textId="16794E61" w:rsidR="00F17809" w:rsidRPr="00F17809" w:rsidRDefault="00F17809">
                            <w:pPr>
                              <w:rPr>
                                <w:rFonts w:ascii="Times New Roman" w:hAnsi="Times New Roman" w:cs="Times New Roman"/>
                                <w:color w:val="000000" w:themeColor="text1"/>
                                <w:sz w:val="28"/>
                                <w:szCs w:val="28"/>
                              </w:rPr>
                            </w:pPr>
                          </w:p>
                          <w:p w14:paraId="46C08E71" w14:textId="2FDA7929" w:rsidR="00F17809" w:rsidRDefault="00F17809" w:rsidP="00F17809">
                            <w:pPr>
                              <w:pStyle w:val="ListParagraph"/>
                              <w:numPr>
                                <w:ilvl w:val="0"/>
                                <w:numId w:val="8"/>
                              </w:numPr>
                              <w:rPr>
                                <w:rFonts w:ascii="Times New Roman" w:hAnsi="Times New Roman" w:cs="Times New Roman"/>
                                <w:color w:val="000000" w:themeColor="text1"/>
                                <w:sz w:val="28"/>
                                <w:szCs w:val="28"/>
                              </w:rPr>
                            </w:pPr>
                            <w:r w:rsidRPr="00F17809">
                              <w:rPr>
                                <w:rFonts w:ascii="Times New Roman" w:hAnsi="Times New Roman" w:cs="Times New Roman"/>
                                <w:color w:val="000000" w:themeColor="text1"/>
                                <w:sz w:val="28"/>
                                <w:szCs w:val="28"/>
                              </w:rPr>
                              <w:t>Please see your ELHS school counselor to discuss the courses that may interest you. Your Counselor will help you to analyze the requirements for the class(es), and help you map out a plan to take DE courses.</w:t>
                            </w:r>
                          </w:p>
                          <w:p w14:paraId="6B66E425" w14:textId="4BFB2437" w:rsidR="006D6F2C" w:rsidRDefault="006D6F2C" w:rsidP="006D6F2C">
                            <w:pPr>
                              <w:rPr>
                                <w:rFonts w:ascii="Times New Roman" w:hAnsi="Times New Roman" w:cs="Times New Roman"/>
                                <w:color w:val="000000" w:themeColor="text1"/>
                                <w:sz w:val="28"/>
                                <w:szCs w:val="28"/>
                              </w:rPr>
                            </w:pPr>
                          </w:p>
                          <w:p w14:paraId="7CA935B5" w14:textId="77777777" w:rsidR="006D6F2C" w:rsidRPr="006D6F2C" w:rsidRDefault="006D6F2C" w:rsidP="006D6F2C">
                            <w:pPr>
                              <w:rPr>
                                <w:rFonts w:ascii="Times New Roman" w:hAnsi="Times New Roman" w:cs="Times New Roman"/>
                                <w:color w:val="000000" w:themeColor="text1"/>
                                <w:sz w:val="28"/>
                                <w:szCs w:val="28"/>
                              </w:rPr>
                            </w:pPr>
                          </w:p>
                        </w:txbxContent>
                      </v:textbox>
                    </v:shape>
                  </v:group>
                </v:group>
              </v:group>
            </w:pict>
          </mc:Fallback>
        </mc:AlternateContent>
      </w:r>
      <w:r w:rsidR="006D6F2C">
        <w:rPr>
          <w:noProof/>
        </w:rPr>
        <w:drawing>
          <wp:anchor distT="0" distB="0" distL="114300" distR="114300" simplePos="0" relativeHeight="251776512" behindDoc="0" locked="0" layoutInCell="1" allowOverlap="1" wp14:anchorId="4833B168" wp14:editId="1546ACB6">
            <wp:simplePos x="0" y="0"/>
            <wp:positionH relativeFrom="page">
              <wp:posOffset>5918200</wp:posOffset>
            </wp:positionH>
            <wp:positionV relativeFrom="page">
              <wp:posOffset>238125</wp:posOffset>
            </wp:positionV>
            <wp:extent cx="1635125" cy="755015"/>
            <wp:effectExtent l="0" t="0" r="0" b="0"/>
            <wp:wrapThrough wrapText="bothSides">
              <wp:wrapPolygon edited="0">
                <wp:start x="4530" y="3815"/>
                <wp:lineTo x="2265" y="6540"/>
                <wp:lineTo x="1762" y="8175"/>
                <wp:lineTo x="1762" y="14170"/>
                <wp:lineTo x="3775" y="16350"/>
                <wp:lineTo x="4278" y="17440"/>
                <wp:lineTo x="6040" y="17440"/>
                <wp:lineTo x="19629" y="14715"/>
                <wp:lineTo x="19880" y="9810"/>
                <wp:lineTo x="14847" y="6540"/>
                <wp:lineTo x="5788" y="3815"/>
                <wp:lineTo x="4530" y="3815"/>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_Wht_D.pdf"/>
                    <pic:cNvPicPr/>
                  </pic:nvPicPr>
                  <pic:blipFill>
                    <a:blip r:embed="rId10">
                      <a:lum bright="100000"/>
                      <a:extLst>
                        <a:ext uri="{28A0092B-C50C-407E-A947-70E740481C1C}">
                          <a14:useLocalDpi xmlns:a14="http://schemas.microsoft.com/office/drawing/2010/main" val="0"/>
                        </a:ext>
                      </a:extLst>
                    </a:blip>
                    <a:stretch>
                      <a:fillRect/>
                    </a:stretch>
                  </pic:blipFill>
                  <pic:spPr>
                    <a:xfrm>
                      <a:off x="0" y="0"/>
                      <a:ext cx="1635125" cy="755015"/>
                    </a:xfrm>
                    <a:prstGeom prst="rect">
                      <a:avLst/>
                    </a:prstGeom>
                  </pic:spPr>
                </pic:pic>
              </a:graphicData>
            </a:graphic>
            <wp14:sizeRelH relativeFrom="margin">
              <wp14:pctWidth>0</wp14:pctWidth>
            </wp14:sizeRelH>
            <wp14:sizeRelV relativeFrom="margin">
              <wp14:pctHeight>0</wp14:pctHeight>
            </wp14:sizeRelV>
          </wp:anchor>
        </w:drawing>
      </w:r>
    </w:p>
    <w:p w14:paraId="2F33BE84" w14:textId="027E57E5" w:rsidR="00054690" w:rsidRDefault="006D6F2C" w:rsidP="00F17809">
      <w:pPr>
        <w:ind w:left="180"/>
        <w:jc w:val="center"/>
        <w:rPr>
          <w:noProof/>
        </w:rPr>
      </w:pPr>
      <w:r>
        <w:rPr>
          <w:noProof/>
        </w:rPr>
        <w:t xml:space="preserve"> </w:t>
      </w:r>
      <w:r>
        <w:rPr>
          <w:noProof/>
        </w:rPr>
        <mc:AlternateContent>
          <mc:Choice Requires="wps">
            <w:drawing>
              <wp:anchor distT="0" distB="0" distL="114300" distR="114300" simplePos="0" relativeHeight="251757056" behindDoc="0" locked="0" layoutInCell="1" allowOverlap="1" wp14:anchorId="18B6F499" wp14:editId="535C8EB1">
                <wp:simplePos x="0" y="0"/>
                <wp:positionH relativeFrom="column">
                  <wp:posOffset>2198536</wp:posOffset>
                </wp:positionH>
                <wp:positionV relativeFrom="line">
                  <wp:posOffset>2386220</wp:posOffset>
                </wp:positionV>
                <wp:extent cx="4188460" cy="170815"/>
                <wp:effectExtent l="0" t="0" r="2540" b="635"/>
                <wp:wrapThrough wrapText="bothSides">
                  <wp:wrapPolygon edited="0">
                    <wp:start x="0" y="0"/>
                    <wp:lineTo x="0" y="19271"/>
                    <wp:lineTo x="21515" y="19271"/>
                    <wp:lineTo x="21515"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4188460" cy="170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8">
                        <w:txbxContent>
                          <w:p w14:paraId="2BC69AE0" w14:textId="77777777" w:rsidR="00054690" w:rsidRDefault="006D6F2C">
                            <w:pPr>
                              <w:rPr>
                                <w:rFonts w:ascii="Segoe UI Light" w:eastAsiaTheme="minorHAnsi" w:hAnsi="Segoe UI Light" w:cs="Arial"/>
                                <w:color w:val="000000"/>
                                <w:sz w:val="20"/>
                                <w:szCs w:val="20"/>
                              </w:rPr>
                            </w:pPr>
                            <w:r>
                              <w:rPr>
                                <w:rFonts w:ascii="Segoe UI Light" w:eastAsiaTheme="minorHAnsi" w:hAnsi="Segoe UI Light" w:cs="Arial"/>
                                <w:color w:val="000000"/>
                                <w:sz w:val="20"/>
                                <w:szCs w:val="20"/>
                              </w:rPr>
                              <w:t xml:space="preserve"> </w:t>
                            </w:r>
                          </w:p>
                          <w:p w14:paraId="7D304143" w14:textId="77777777" w:rsidR="00054690" w:rsidRDefault="00054690">
                            <w:pPr>
                              <w:rPr>
                                <w:rFonts w:ascii="Segoe UI Semibold" w:hAnsi="Segoe UI Semibold" w:cs="Segoe UI"/>
                                <w:color w:val="00000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B6F499" id="Text Box 22" o:spid="_x0000_s1040" type="#_x0000_t202" style="position:absolute;left:0;text-align:left;margin-left:173.1pt;margin-top:187.9pt;width:329.8pt;height:13.45pt;z-index:251757056;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" filled="f" stroked="f">
                <v:textbox style="mso-next-textbox:#Text Box 24" inset="0,0,0,0">
                  <w:txbxContent>
                    <w:p w14:paraId="2BC69AE0" w14:textId="77777777" w:rsidR="00054690" w:rsidRDefault="006D6F2C">
                      <w:pPr>
                        <w:rPr>
                          <w:rFonts w:ascii="Segoe UI Light" w:eastAsiaTheme="minorHAnsi" w:hAnsi="Segoe UI Light" w:cs="Arial"/>
                          <w:color w:val="000000"/>
                          <w:sz w:val="20"/>
                          <w:szCs w:val="20"/>
                        </w:rPr>
                      </w:pPr>
                      <w:r>
                        <w:rPr>
                          <w:rFonts w:ascii="Segoe UI Light" w:eastAsiaTheme="minorHAnsi" w:hAnsi="Segoe UI Light" w:cs="Arial"/>
                          <w:color w:val="000000"/>
                          <w:sz w:val="20"/>
                          <w:szCs w:val="20"/>
                        </w:rPr>
                        <w:t xml:space="preserve"> </w:t>
                      </w:r>
                    </w:p>
                    <w:p w14:paraId="7D304143" w14:textId="77777777" w:rsidR="00054690" w:rsidRDefault="00054690">
                      <w:pPr>
                        <w:rPr>
                          <w:rFonts w:ascii="Segoe UI Semibold" w:hAnsi="Segoe UI Semibold" w:cs="Segoe UI"/>
                          <w:color w:val="000000"/>
                          <w:sz w:val="18"/>
                          <w:szCs w:val="18"/>
                        </w:rPr>
                      </w:pPr>
                    </w:p>
                  </w:txbxContent>
                </v:textbox>
                <w10:wrap type="through" anchory="line"/>
              </v:shape>
            </w:pict>
          </mc:Fallback>
        </mc:AlternateContent>
      </w:r>
      <w:r>
        <w:rPr>
          <w:noProof/>
        </w:rPr>
        <mc:AlternateContent>
          <mc:Choice Requires="wps">
            <w:drawing>
              <wp:anchor distT="0" distB="0" distL="114300" distR="114300" simplePos="0" relativeHeight="251758080" behindDoc="0" locked="0" layoutInCell="1" allowOverlap="1" wp14:anchorId="46E116ED" wp14:editId="20DB0E92">
                <wp:simplePos x="0" y="0"/>
                <wp:positionH relativeFrom="column">
                  <wp:posOffset>2198536</wp:posOffset>
                </wp:positionH>
                <wp:positionV relativeFrom="line">
                  <wp:posOffset>2555765</wp:posOffset>
                </wp:positionV>
                <wp:extent cx="4188460" cy="170180"/>
                <wp:effectExtent l="0" t="0" r="2540" b="1270"/>
                <wp:wrapThrough wrapText="bothSides">
                  <wp:wrapPolygon edited="0">
                    <wp:start x="0" y="0"/>
                    <wp:lineTo x="0" y="19343"/>
                    <wp:lineTo x="21515" y="19343"/>
                    <wp:lineTo x="21515"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6E116ED" id="Text Box 24" o:spid="_x0000_s1041" type="#_x0000_t202" style="position:absolute;left:0;text-align:left;margin-left:173.1pt;margin-top:201.25pt;width:329.8pt;height:13.4pt;z-index:251758080;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" filled="f" stroked="f">
                <v:textbox style="mso-next-textbox:#Text Box 26" inset="0,0,0,0">
                  <w:txbxContent/>
                </v:textbox>
                <w10:wrap type="through" anchory="line"/>
              </v:shape>
            </w:pict>
          </mc:Fallback>
        </mc:AlternateContent>
      </w:r>
      <w:r>
        <w:rPr>
          <w:noProof/>
        </w:rPr>
        <mc:AlternateContent>
          <mc:Choice Requires="wps">
            <w:drawing>
              <wp:anchor distT="0" distB="0" distL="114300" distR="114300" simplePos="0" relativeHeight="251759104" behindDoc="0" locked="0" layoutInCell="1" allowOverlap="1" wp14:anchorId="671B9CC6" wp14:editId="0ECAAA98">
                <wp:simplePos x="0" y="0"/>
                <wp:positionH relativeFrom="column">
                  <wp:posOffset>2198536</wp:posOffset>
                </wp:positionH>
                <wp:positionV relativeFrom="line">
                  <wp:posOffset>2724675</wp:posOffset>
                </wp:positionV>
                <wp:extent cx="4188460" cy="170180"/>
                <wp:effectExtent l="0" t="0" r="2540" b="1270"/>
                <wp:wrapThrough wrapText="bothSides">
                  <wp:wrapPolygon edited="0">
                    <wp:start x="0" y="0"/>
                    <wp:lineTo x="0" y="19343"/>
                    <wp:lineTo x="21515" y="19343"/>
                    <wp:lineTo x="21515"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71B9CC6" id="Text Box 26" o:spid="_x0000_s1042" type="#_x0000_t202" style="position:absolute;left:0;text-align:left;margin-left:173.1pt;margin-top:214.55pt;width:329.8pt;height:13.4pt;z-index:251759104;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" filled="f" stroked="f">
                <v:textbox style="mso-next-textbox:#Text Box 28" inset="0,0,0,0">
                  <w:txbxContent/>
                </v:textbox>
                <w10:wrap type="through" anchory="line"/>
              </v:shape>
            </w:pict>
          </mc:Fallback>
        </mc:AlternateContent>
      </w:r>
      <w:r>
        <w:rPr>
          <w:noProof/>
        </w:rPr>
        <mc:AlternateContent>
          <mc:Choice Requires="wps">
            <w:drawing>
              <wp:anchor distT="0" distB="0" distL="114300" distR="114300" simplePos="0" relativeHeight="251760128" behindDoc="0" locked="0" layoutInCell="1" allowOverlap="1" wp14:anchorId="049B9F96" wp14:editId="0FFF3B80">
                <wp:simplePos x="0" y="0"/>
                <wp:positionH relativeFrom="column">
                  <wp:posOffset>2198536</wp:posOffset>
                </wp:positionH>
                <wp:positionV relativeFrom="line">
                  <wp:posOffset>2893585</wp:posOffset>
                </wp:positionV>
                <wp:extent cx="4188460" cy="170180"/>
                <wp:effectExtent l="0" t="0" r="2540" b="1270"/>
                <wp:wrapThrough wrapText="bothSides">
                  <wp:wrapPolygon edited="0">
                    <wp:start x="0" y="0"/>
                    <wp:lineTo x="0" y="19343"/>
                    <wp:lineTo x="21515" y="19343"/>
                    <wp:lineTo x="21515"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49B9F96" id="Text Box 28" o:spid="_x0000_s1043" type="#_x0000_t202" style="position:absolute;left:0;text-align:left;margin-left:173.1pt;margin-top:227.85pt;width:329.8pt;height:13.4pt;z-index:251760128;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" filled="f" stroked="f">
                <v:textbox style="mso-next-textbox:#Text Box 29" inset="0,0,0,0">
                  <w:txbxContent/>
                </v:textbox>
                <w10:wrap type="through" anchory="line"/>
              </v:shape>
            </w:pict>
          </mc:Fallback>
        </mc:AlternateContent>
      </w:r>
      <w:r>
        <w:rPr>
          <w:noProof/>
        </w:rPr>
        <mc:AlternateContent>
          <mc:Choice Requires="wps">
            <w:drawing>
              <wp:anchor distT="0" distB="0" distL="114300" distR="114300" simplePos="0" relativeHeight="251761152" behindDoc="0" locked="0" layoutInCell="1" allowOverlap="1" wp14:anchorId="53EC63BF" wp14:editId="4D9A4C68">
                <wp:simplePos x="0" y="0"/>
                <wp:positionH relativeFrom="column">
                  <wp:posOffset>2198536</wp:posOffset>
                </wp:positionH>
                <wp:positionV relativeFrom="line">
                  <wp:posOffset>3062495</wp:posOffset>
                </wp:positionV>
                <wp:extent cx="4188460" cy="170180"/>
                <wp:effectExtent l="0" t="0" r="2540" b="1270"/>
                <wp:wrapThrough wrapText="bothSides">
                  <wp:wrapPolygon edited="0">
                    <wp:start x="0" y="0"/>
                    <wp:lineTo x="0" y="19343"/>
                    <wp:lineTo x="21515" y="19343"/>
                    <wp:lineTo x="21515"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EC63BF" id="Text Box 29" o:spid="_x0000_s1044" type="#_x0000_t202" style="position:absolute;left:0;text-align:left;margin-left:173.1pt;margin-top:241.15pt;width:329.8pt;height:13.4pt;z-index:251761152;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" filled="f" stroked="f">
                <v:textbox style="mso-next-textbox:#Text Box 31" inset="0,0,0,0">
                  <w:txbxContent/>
                </v:textbox>
                <w10:wrap type="through" anchory="line"/>
              </v:shape>
            </w:pict>
          </mc:Fallback>
        </mc:AlternateContent>
      </w:r>
      <w:r>
        <w:rPr>
          <w:noProof/>
        </w:rPr>
        <mc:AlternateContent>
          <mc:Choice Requires="wps">
            <w:drawing>
              <wp:anchor distT="0" distB="0" distL="114300" distR="114300" simplePos="0" relativeHeight="251762176" behindDoc="0" locked="0" layoutInCell="1" allowOverlap="1" wp14:anchorId="69B01D03" wp14:editId="33720062">
                <wp:simplePos x="0" y="0"/>
                <wp:positionH relativeFrom="column">
                  <wp:posOffset>2198536</wp:posOffset>
                </wp:positionH>
                <wp:positionV relativeFrom="line">
                  <wp:posOffset>3231405</wp:posOffset>
                </wp:positionV>
                <wp:extent cx="4188460" cy="170180"/>
                <wp:effectExtent l="0" t="0" r="2540" b="1270"/>
                <wp:wrapThrough wrapText="bothSides">
                  <wp:wrapPolygon edited="0">
                    <wp:start x="0" y="0"/>
                    <wp:lineTo x="0" y="19343"/>
                    <wp:lineTo x="21515" y="19343"/>
                    <wp:lineTo x="21515"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9B01D03" id="Text Box 31" o:spid="_x0000_s1045" type="#_x0000_t202" style="position:absolute;left:0;text-align:left;margin-left:173.1pt;margin-top:254.45pt;width:329.8pt;height:13.4pt;z-index:251762176;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" filled="f" stroked="f">
                <v:textbox style="mso-next-textbox:#Text Box 33" inset="0,0,0,0">
                  <w:txbxContent/>
                </v:textbox>
                <w10:wrap type="through" anchory="line"/>
              </v:shape>
            </w:pict>
          </mc:Fallback>
        </mc:AlternateContent>
      </w:r>
      <w:r>
        <w:rPr>
          <w:noProof/>
        </w:rPr>
        <mc:AlternateContent>
          <mc:Choice Requires="wps">
            <w:drawing>
              <wp:anchor distT="0" distB="0" distL="114300" distR="114300" simplePos="0" relativeHeight="251763200" behindDoc="0" locked="0" layoutInCell="1" allowOverlap="1" wp14:anchorId="11665ECD" wp14:editId="378577D5">
                <wp:simplePos x="0" y="0"/>
                <wp:positionH relativeFrom="column">
                  <wp:posOffset>2198536</wp:posOffset>
                </wp:positionH>
                <wp:positionV relativeFrom="line">
                  <wp:posOffset>3400315</wp:posOffset>
                </wp:positionV>
                <wp:extent cx="4188460" cy="170180"/>
                <wp:effectExtent l="0" t="0" r="2540" b="1270"/>
                <wp:wrapThrough wrapText="bothSides">
                  <wp:wrapPolygon edited="0">
                    <wp:start x="0" y="0"/>
                    <wp:lineTo x="0" y="19343"/>
                    <wp:lineTo x="21515" y="19343"/>
                    <wp:lineTo x="21515"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1665ECD" id="Text Box 33" o:spid="_x0000_s1046" type="#_x0000_t202" style="position:absolute;left:0;text-align:left;margin-left:173.1pt;margin-top:267.75pt;width:329.8pt;height:13.4pt;z-index:251763200;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" filled="f" stroked="f">
                <v:textbox style="mso-next-textbox:#Text Box 34" inset="0,0,0,0">
                  <w:txbxContent/>
                </v:textbox>
                <w10:wrap type="through" anchory="line"/>
              </v:shape>
            </w:pict>
          </mc:Fallback>
        </mc:AlternateContent>
      </w:r>
      <w:r>
        <w:rPr>
          <w:noProof/>
        </w:rPr>
        <mc:AlternateContent>
          <mc:Choice Requires="wps">
            <w:drawing>
              <wp:anchor distT="0" distB="0" distL="114300" distR="114300" simplePos="0" relativeHeight="251764224" behindDoc="0" locked="0" layoutInCell="1" allowOverlap="1" wp14:anchorId="4BD55AFB" wp14:editId="1653041E">
                <wp:simplePos x="0" y="0"/>
                <wp:positionH relativeFrom="column">
                  <wp:posOffset>2198536</wp:posOffset>
                </wp:positionH>
                <wp:positionV relativeFrom="line">
                  <wp:posOffset>3569225</wp:posOffset>
                </wp:positionV>
                <wp:extent cx="4188460" cy="170180"/>
                <wp:effectExtent l="0" t="0" r="2540" b="1270"/>
                <wp:wrapThrough wrapText="bothSides">
                  <wp:wrapPolygon edited="0">
                    <wp:start x="0" y="0"/>
                    <wp:lineTo x="0" y="19343"/>
                    <wp:lineTo x="21515" y="19343"/>
                    <wp:lineTo x="21515"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D55AFB" id="Text Box 34" o:spid="_x0000_s1047" type="#_x0000_t202" style="position:absolute;left:0;text-align:left;margin-left:173.1pt;margin-top:281.05pt;width:329.8pt;height:13.4pt;z-index:251764224;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" filled="f" stroked="f">
                <v:textbox style="mso-next-textbox:#Text Box 35" inset="0,0,0,0">
                  <w:txbxContent/>
                </v:textbox>
                <w10:wrap type="through" anchory="line"/>
              </v:shape>
            </w:pict>
          </mc:Fallback>
        </mc:AlternateContent>
      </w:r>
      <w:r>
        <w:rPr>
          <w:noProof/>
        </w:rPr>
        <mc:AlternateContent>
          <mc:Choice Requires="wps">
            <w:drawing>
              <wp:anchor distT="0" distB="0" distL="114300" distR="114300" simplePos="0" relativeHeight="251765248" behindDoc="0" locked="0" layoutInCell="1" allowOverlap="1" wp14:anchorId="303BC33F" wp14:editId="09D1AF4B">
                <wp:simplePos x="0" y="0"/>
                <wp:positionH relativeFrom="column">
                  <wp:posOffset>2198536</wp:posOffset>
                </wp:positionH>
                <wp:positionV relativeFrom="line">
                  <wp:posOffset>3738135</wp:posOffset>
                </wp:positionV>
                <wp:extent cx="4188460" cy="170180"/>
                <wp:effectExtent l="0" t="0" r="2540" b="1270"/>
                <wp:wrapThrough wrapText="bothSides">
                  <wp:wrapPolygon edited="0">
                    <wp:start x="0" y="0"/>
                    <wp:lineTo x="0" y="19343"/>
                    <wp:lineTo x="21515" y="19343"/>
                    <wp:lineTo x="21515"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3BC33F" id="Text Box 35" o:spid="_x0000_s1048" type="#_x0000_t202" style="position:absolute;left:0;text-align:left;margin-left:173.1pt;margin-top:294.35pt;width:329.8pt;height:13.4pt;z-index:251765248;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" filled="f" stroked="f">
                <v:textbox style="mso-next-textbox:#Text Box 36" inset="0,0,0,0">
                  <w:txbxContent/>
                </v:textbox>
                <w10:wrap type="through" anchory="line"/>
              </v:shape>
            </w:pict>
          </mc:Fallback>
        </mc:AlternateContent>
      </w:r>
      <w:r>
        <w:rPr>
          <w:noProof/>
        </w:rPr>
        <mc:AlternateContent>
          <mc:Choice Requires="wps">
            <w:drawing>
              <wp:anchor distT="0" distB="0" distL="114300" distR="114300" simplePos="0" relativeHeight="251766272" behindDoc="0" locked="0" layoutInCell="1" allowOverlap="1" wp14:anchorId="3A82C0DE" wp14:editId="4C3E9328">
                <wp:simplePos x="0" y="0"/>
                <wp:positionH relativeFrom="column">
                  <wp:posOffset>2198536</wp:posOffset>
                </wp:positionH>
                <wp:positionV relativeFrom="line">
                  <wp:posOffset>3907045</wp:posOffset>
                </wp:positionV>
                <wp:extent cx="4188460" cy="170180"/>
                <wp:effectExtent l="0" t="0" r="2540" b="1270"/>
                <wp:wrapThrough wrapText="bothSides">
                  <wp:wrapPolygon edited="0">
                    <wp:start x="0" y="0"/>
                    <wp:lineTo x="0" y="19343"/>
                    <wp:lineTo x="21515" y="19343"/>
                    <wp:lineTo x="21515"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A82C0DE" id="Text Box 36" o:spid="_x0000_s1049" type="#_x0000_t202" style="position:absolute;left:0;text-align:left;margin-left:173.1pt;margin-top:307.65pt;width:329.8pt;height:13.4pt;z-index:251766272;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" filled="f" stroked="f">
                <v:textbox style="mso-next-textbox:#Text Box 37" inset="0,0,0,0">
                  <w:txbxContent/>
                </v:textbox>
                <w10:wrap type="through" anchory="line"/>
              </v:shape>
            </w:pict>
          </mc:Fallback>
        </mc:AlternateContent>
      </w:r>
      <w:r>
        <w:rPr>
          <w:noProof/>
        </w:rPr>
        <mc:AlternateContent>
          <mc:Choice Requires="wps">
            <w:drawing>
              <wp:anchor distT="0" distB="0" distL="114300" distR="114300" simplePos="0" relativeHeight="251767296" behindDoc="0" locked="0" layoutInCell="1" allowOverlap="1" wp14:anchorId="08A3D6C8" wp14:editId="17A0473E">
                <wp:simplePos x="0" y="0"/>
                <wp:positionH relativeFrom="column">
                  <wp:posOffset>2198536</wp:posOffset>
                </wp:positionH>
                <wp:positionV relativeFrom="line">
                  <wp:posOffset>4075955</wp:posOffset>
                </wp:positionV>
                <wp:extent cx="4188460" cy="170180"/>
                <wp:effectExtent l="0" t="0" r="2540" b="1270"/>
                <wp:wrapThrough wrapText="bothSides">
                  <wp:wrapPolygon edited="0">
                    <wp:start x="0" y="0"/>
                    <wp:lineTo x="0" y="19343"/>
                    <wp:lineTo x="21515" y="19343"/>
                    <wp:lineTo x="21515"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4188460" cy="170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A3D6C8" id="Text Box 37" o:spid="_x0000_s1050" type="#_x0000_t202" style="position:absolute;left:0;text-align:left;margin-left:173.1pt;margin-top:320.95pt;width:329.8pt;height:13.4pt;z-index:251767296;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" filled="f" stroked="f">
                <v:textbox inset="0,0,0,0">
                  <w:txbxContent/>
                </v:textbox>
                <w10:wrap type="through" anchory="line"/>
              </v:shape>
            </w:pict>
          </mc:Fallback>
        </mc:AlternateContent>
      </w:r>
    </w:p>
    <w:p w14:paraId="43FE9879" w14:textId="192C4137" w:rsidR="006D6F2C" w:rsidRPr="006D6F2C" w:rsidRDefault="006D6F2C" w:rsidP="006D6F2C">
      <w:pPr>
        <w:rPr>
          <w:rFonts w:ascii="Segoe Light" w:hAnsi="Segoe Light" w:cs="Segoe UI"/>
        </w:rPr>
      </w:pPr>
    </w:p>
    <w:p w14:paraId="51CE8AA2" w14:textId="7BA956C5" w:rsidR="006D6F2C" w:rsidRPr="006D6F2C" w:rsidRDefault="006D6F2C" w:rsidP="006D6F2C">
      <w:pPr>
        <w:rPr>
          <w:rFonts w:ascii="Segoe Light" w:hAnsi="Segoe Light" w:cs="Segoe UI"/>
        </w:rPr>
      </w:pPr>
    </w:p>
    <w:p w14:paraId="2A72AF51" w14:textId="0CBC71B3" w:rsidR="006D6F2C" w:rsidRPr="006D6F2C" w:rsidRDefault="006D6F2C" w:rsidP="006D6F2C">
      <w:pPr>
        <w:rPr>
          <w:rFonts w:ascii="Segoe Light" w:hAnsi="Segoe Light" w:cs="Segoe UI"/>
        </w:rPr>
      </w:pPr>
    </w:p>
    <w:p w14:paraId="34628724" w14:textId="42E742E0" w:rsidR="006D6F2C" w:rsidRPr="006D6F2C" w:rsidRDefault="006D6F2C" w:rsidP="006D6F2C">
      <w:pPr>
        <w:rPr>
          <w:rFonts w:ascii="Segoe Light" w:hAnsi="Segoe Light" w:cs="Segoe UI"/>
        </w:rPr>
      </w:pPr>
    </w:p>
    <w:p w14:paraId="3CFD5A33" w14:textId="5E7A33A9" w:rsidR="006D6F2C" w:rsidRPr="006D6F2C" w:rsidRDefault="006D6F2C" w:rsidP="006D6F2C">
      <w:pPr>
        <w:rPr>
          <w:rFonts w:ascii="Segoe Light" w:hAnsi="Segoe Light" w:cs="Segoe UI"/>
        </w:rPr>
      </w:pPr>
    </w:p>
    <w:p w14:paraId="111CD222" w14:textId="19B61FDF" w:rsidR="006D6F2C" w:rsidRPr="006D6F2C" w:rsidRDefault="006D6F2C" w:rsidP="006D6F2C">
      <w:pPr>
        <w:rPr>
          <w:rFonts w:ascii="Segoe Light" w:hAnsi="Segoe Light" w:cs="Segoe UI"/>
        </w:rPr>
      </w:pPr>
    </w:p>
    <w:p w14:paraId="7AF1665B" w14:textId="19F0A1AE" w:rsidR="006D6F2C" w:rsidRPr="006D6F2C" w:rsidRDefault="006D6F2C" w:rsidP="006D6F2C">
      <w:pPr>
        <w:rPr>
          <w:rFonts w:ascii="Segoe Light" w:hAnsi="Segoe Light" w:cs="Segoe UI"/>
        </w:rPr>
      </w:pPr>
    </w:p>
    <w:p w14:paraId="3F7743FD" w14:textId="5D780817" w:rsidR="006D6F2C" w:rsidRPr="006D6F2C" w:rsidRDefault="006D6F2C" w:rsidP="006D6F2C">
      <w:pPr>
        <w:rPr>
          <w:rFonts w:ascii="Segoe Light" w:hAnsi="Segoe Light" w:cs="Segoe UI"/>
        </w:rPr>
      </w:pPr>
    </w:p>
    <w:p w14:paraId="60DB499F" w14:textId="57A44ED9" w:rsidR="006D6F2C" w:rsidRPr="006D6F2C" w:rsidRDefault="006D6F2C" w:rsidP="006D6F2C">
      <w:pPr>
        <w:rPr>
          <w:rFonts w:ascii="Segoe Light" w:hAnsi="Segoe Light" w:cs="Segoe UI"/>
        </w:rPr>
      </w:pPr>
    </w:p>
    <w:p w14:paraId="5571BEDC" w14:textId="07B3EA92" w:rsidR="006D6F2C" w:rsidRPr="006D6F2C" w:rsidRDefault="006D6F2C" w:rsidP="006D6F2C">
      <w:pPr>
        <w:rPr>
          <w:rFonts w:ascii="Segoe Light" w:hAnsi="Segoe Light" w:cs="Segoe UI"/>
        </w:rPr>
      </w:pPr>
    </w:p>
    <w:p w14:paraId="1C3AA50E" w14:textId="10DABE8A" w:rsidR="006D6F2C" w:rsidRPr="006D6F2C" w:rsidRDefault="006D6F2C" w:rsidP="006D6F2C">
      <w:pPr>
        <w:rPr>
          <w:rFonts w:ascii="Segoe Light" w:hAnsi="Segoe Light" w:cs="Segoe UI"/>
        </w:rPr>
      </w:pPr>
    </w:p>
    <w:p w14:paraId="32CC6D4E" w14:textId="678A1383" w:rsidR="006D6F2C" w:rsidRPr="006D6F2C" w:rsidRDefault="006D6F2C" w:rsidP="006D6F2C">
      <w:pPr>
        <w:rPr>
          <w:rFonts w:ascii="Segoe Light" w:hAnsi="Segoe Light" w:cs="Segoe UI"/>
        </w:rPr>
      </w:pPr>
    </w:p>
    <w:p w14:paraId="371B820D" w14:textId="3558F10F" w:rsidR="006D6F2C" w:rsidRPr="006D6F2C" w:rsidRDefault="006D6F2C" w:rsidP="006D6F2C">
      <w:pPr>
        <w:rPr>
          <w:rFonts w:ascii="Segoe Light" w:hAnsi="Segoe Light" w:cs="Segoe UI"/>
        </w:rPr>
      </w:pPr>
    </w:p>
    <w:p w14:paraId="3024991A" w14:textId="07124D52" w:rsidR="006D6F2C" w:rsidRPr="006D6F2C" w:rsidRDefault="006D6F2C" w:rsidP="006D6F2C">
      <w:pPr>
        <w:rPr>
          <w:rFonts w:ascii="Segoe Light" w:hAnsi="Segoe Light" w:cs="Segoe UI"/>
        </w:rPr>
      </w:pPr>
    </w:p>
    <w:p w14:paraId="642CF237" w14:textId="2B55275C" w:rsidR="006D6F2C" w:rsidRPr="006D6F2C" w:rsidRDefault="006D6F2C" w:rsidP="006D6F2C">
      <w:pPr>
        <w:rPr>
          <w:rFonts w:ascii="Segoe Light" w:hAnsi="Segoe Light" w:cs="Segoe UI"/>
        </w:rPr>
      </w:pPr>
    </w:p>
    <w:p w14:paraId="7CD3C62A" w14:textId="63663FFA" w:rsidR="006D6F2C" w:rsidRPr="006D6F2C" w:rsidRDefault="006D6F2C" w:rsidP="006D6F2C">
      <w:pPr>
        <w:rPr>
          <w:rFonts w:ascii="Segoe Light" w:hAnsi="Segoe Light" w:cs="Segoe UI"/>
        </w:rPr>
      </w:pPr>
    </w:p>
    <w:p w14:paraId="64B14A70" w14:textId="008184C1" w:rsidR="006D6F2C" w:rsidRPr="006D6F2C" w:rsidRDefault="006D6F2C" w:rsidP="006D6F2C">
      <w:pPr>
        <w:rPr>
          <w:rFonts w:ascii="Segoe Light" w:hAnsi="Segoe Light" w:cs="Segoe UI"/>
        </w:rPr>
      </w:pPr>
    </w:p>
    <w:p w14:paraId="03CEA055" w14:textId="28E9838B" w:rsidR="006D6F2C" w:rsidRPr="006D6F2C" w:rsidRDefault="006D6F2C" w:rsidP="006D6F2C">
      <w:pPr>
        <w:rPr>
          <w:rFonts w:ascii="Segoe Light" w:hAnsi="Segoe Light" w:cs="Segoe UI"/>
        </w:rPr>
      </w:pPr>
    </w:p>
    <w:p w14:paraId="21684658" w14:textId="385F662A" w:rsidR="006D6F2C" w:rsidRPr="006D6F2C" w:rsidRDefault="006D6F2C" w:rsidP="006D6F2C">
      <w:pPr>
        <w:rPr>
          <w:rFonts w:ascii="Segoe Light" w:hAnsi="Segoe Light" w:cs="Segoe UI"/>
        </w:rPr>
      </w:pPr>
    </w:p>
    <w:p w14:paraId="3EDF2054" w14:textId="10E80831" w:rsidR="006D6F2C" w:rsidRPr="006D6F2C" w:rsidRDefault="006D6F2C" w:rsidP="006D6F2C">
      <w:pPr>
        <w:rPr>
          <w:rFonts w:ascii="Segoe Light" w:hAnsi="Segoe Light" w:cs="Segoe UI"/>
        </w:rPr>
      </w:pPr>
    </w:p>
    <w:p w14:paraId="308EF2D4" w14:textId="77067D3D" w:rsidR="006D6F2C" w:rsidRPr="006D6F2C" w:rsidRDefault="006D6F2C" w:rsidP="006D6F2C">
      <w:pPr>
        <w:rPr>
          <w:rFonts w:ascii="Segoe Light" w:hAnsi="Segoe Light" w:cs="Segoe UI"/>
        </w:rPr>
      </w:pPr>
    </w:p>
    <w:p w14:paraId="4EFF7F46" w14:textId="3AC292D9" w:rsidR="006D6F2C" w:rsidRPr="006D6F2C" w:rsidRDefault="006D6F2C" w:rsidP="006D6F2C">
      <w:pPr>
        <w:rPr>
          <w:rFonts w:ascii="Segoe Light" w:hAnsi="Segoe Light" w:cs="Segoe UI"/>
        </w:rPr>
      </w:pPr>
    </w:p>
    <w:p w14:paraId="55885052" w14:textId="697E2A2F" w:rsidR="006D6F2C" w:rsidRPr="006D6F2C" w:rsidRDefault="006D6F2C" w:rsidP="006D6F2C">
      <w:pPr>
        <w:rPr>
          <w:rFonts w:ascii="Segoe Light" w:hAnsi="Segoe Light" w:cs="Segoe UI"/>
        </w:rPr>
      </w:pPr>
    </w:p>
    <w:p w14:paraId="28254975" w14:textId="397FD510" w:rsidR="006D6F2C" w:rsidRPr="006D6F2C" w:rsidRDefault="006D6F2C" w:rsidP="006D6F2C">
      <w:pPr>
        <w:rPr>
          <w:rFonts w:ascii="Segoe Light" w:hAnsi="Segoe Light" w:cs="Segoe UI"/>
        </w:rPr>
      </w:pPr>
    </w:p>
    <w:p w14:paraId="781D8C31" w14:textId="20983BA6" w:rsidR="006D6F2C" w:rsidRPr="006D6F2C" w:rsidRDefault="006D6F2C" w:rsidP="006D6F2C">
      <w:pPr>
        <w:rPr>
          <w:rFonts w:ascii="Segoe Light" w:hAnsi="Segoe Light" w:cs="Segoe UI"/>
        </w:rPr>
      </w:pPr>
    </w:p>
    <w:p w14:paraId="0B350EEC" w14:textId="0D8A2F61" w:rsidR="006D6F2C" w:rsidRPr="006D6F2C" w:rsidRDefault="006D6F2C" w:rsidP="006D6F2C">
      <w:pPr>
        <w:rPr>
          <w:rFonts w:ascii="Segoe Light" w:hAnsi="Segoe Light" w:cs="Segoe UI"/>
        </w:rPr>
      </w:pPr>
    </w:p>
    <w:p w14:paraId="09486632" w14:textId="39854A5B" w:rsidR="006D6F2C" w:rsidRPr="006D6F2C" w:rsidRDefault="006D6F2C" w:rsidP="006D6F2C">
      <w:pPr>
        <w:rPr>
          <w:rFonts w:ascii="Segoe Light" w:hAnsi="Segoe Light" w:cs="Segoe UI"/>
        </w:rPr>
      </w:pPr>
    </w:p>
    <w:p w14:paraId="498255C2" w14:textId="2820BF02" w:rsidR="006D6F2C" w:rsidRPr="006D6F2C" w:rsidRDefault="006D6F2C" w:rsidP="006D6F2C">
      <w:pPr>
        <w:rPr>
          <w:rFonts w:ascii="Segoe Light" w:hAnsi="Segoe Light" w:cs="Segoe UI"/>
        </w:rPr>
      </w:pPr>
    </w:p>
    <w:p w14:paraId="0B4C66CD" w14:textId="0D108D5C" w:rsidR="006D6F2C" w:rsidRPr="006D6F2C" w:rsidRDefault="006D6F2C" w:rsidP="006D6F2C">
      <w:pPr>
        <w:rPr>
          <w:rFonts w:ascii="Segoe Light" w:hAnsi="Segoe Light" w:cs="Segoe UI"/>
        </w:rPr>
      </w:pPr>
    </w:p>
    <w:p w14:paraId="4F0BAF74" w14:textId="0E56D55A" w:rsidR="006D6F2C" w:rsidRPr="006D6F2C" w:rsidRDefault="006D6F2C" w:rsidP="006D6F2C">
      <w:pPr>
        <w:rPr>
          <w:rFonts w:ascii="Segoe Light" w:hAnsi="Segoe Light" w:cs="Segoe UI"/>
        </w:rPr>
      </w:pPr>
    </w:p>
    <w:p w14:paraId="344399DD" w14:textId="207287A8" w:rsidR="006D6F2C" w:rsidRPr="006D6F2C" w:rsidRDefault="006D6F2C" w:rsidP="006D6F2C">
      <w:pPr>
        <w:rPr>
          <w:rFonts w:ascii="Segoe Light" w:hAnsi="Segoe Light" w:cs="Segoe UI"/>
        </w:rPr>
      </w:pPr>
    </w:p>
    <w:p w14:paraId="64CAFFBC" w14:textId="5AC1C8FB" w:rsidR="006D6F2C" w:rsidRPr="006D6F2C" w:rsidRDefault="006D6F2C" w:rsidP="006D6F2C">
      <w:pPr>
        <w:rPr>
          <w:rFonts w:ascii="Segoe Light" w:hAnsi="Segoe Light" w:cs="Segoe UI"/>
        </w:rPr>
      </w:pPr>
    </w:p>
    <w:p w14:paraId="57481E6C" w14:textId="04C3FBE4" w:rsidR="006D6F2C" w:rsidRPr="006D6F2C" w:rsidRDefault="006D6F2C" w:rsidP="006D6F2C">
      <w:pPr>
        <w:rPr>
          <w:rFonts w:ascii="Segoe Light" w:hAnsi="Segoe Light" w:cs="Segoe UI"/>
        </w:rPr>
      </w:pPr>
    </w:p>
    <w:p w14:paraId="6DA30775" w14:textId="22620519" w:rsidR="006D6F2C" w:rsidRPr="006D6F2C" w:rsidRDefault="006D6F2C" w:rsidP="006D6F2C">
      <w:pPr>
        <w:rPr>
          <w:rFonts w:ascii="Segoe Light" w:hAnsi="Segoe Light" w:cs="Segoe UI"/>
        </w:rPr>
      </w:pPr>
    </w:p>
    <w:p w14:paraId="256A51A5" w14:textId="7ACAFE4E" w:rsidR="006D6F2C" w:rsidRPr="006D6F2C" w:rsidRDefault="006D6F2C" w:rsidP="006D6F2C">
      <w:pPr>
        <w:rPr>
          <w:rFonts w:ascii="Segoe Light" w:hAnsi="Segoe Light" w:cs="Segoe UI"/>
        </w:rPr>
      </w:pPr>
    </w:p>
    <w:p w14:paraId="588AEE98" w14:textId="64F02B96" w:rsidR="006D6F2C" w:rsidRPr="006D6F2C" w:rsidRDefault="006D6F2C" w:rsidP="006D6F2C">
      <w:pPr>
        <w:rPr>
          <w:rFonts w:ascii="Segoe Light" w:hAnsi="Segoe Light" w:cs="Segoe UI"/>
        </w:rPr>
      </w:pPr>
    </w:p>
    <w:p w14:paraId="6CC508AF" w14:textId="5DEB10B1" w:rsidR="006D6F2C" w:rsidRPr="006D6F2C" w:rsidRDefault="006D6F2C" w:rsidP="006D6F2C">
      <w:pPr>
        <w:rPr>
          <w:rFonts w:ascii="Segoe Light" w:hAnsi="Segoe Light" w:cs="Segoe UI"/>
        </w:rPr>
      </w:pPr>
    </w:p>
    <w:p w14:paraId="1DEC3E87" w14:textId="0B278DEC" w:rsidR="006D6F2C" w:rsidRPr="006D6F2C" w:rsidRDefault="006D6F2C" w:rsidP="006D6F2C">
      <w:pPr>
        <w:rPr>
          <w:rFonts w:ascii="Segoe Light" w:hAnsi="Segoe Light" w:cs="Segoe UI"/>
        </w:rPr>
      </w:pPr>
    </w:p>
    <w:p w14:paraId="077C5827" w14:textId="484E733C" w:rsidR="006D6F2C" w:rsidRDefault="006D6F2C" w:rsidP="006D6F2C">
      <w:pPr>
        <w:rPr>
          <w:noProof/>
        </w:rPr>
      </w:pPr>
    </w:p>
    <w:p w14:paraId="04A79EF1" w14:textId="2D89245F" w:rsidR="006D6F2C" w:rsidRPr="006D6F2C" w:rsidRDefault="006D6F2C" w:rsidP="006D6F2C">
      <w:pPr>
        <w:rPr>
          <w:rFonts w:ascii="Segoe Light" w:hAnsi="Segoe Light" w:cs="Segoe UI"/>
        </w:rPr>
      </w:pPr>
    </w:p>
    <w:p w14:paraId="0145196C" w14:textId="52ECED98" w:rsidR="006D6F2C" w:rsidRPr="006D6F2C" w:rsidRDefault="006D6F2C" w:rsidP="006D6F2C">
      <w:pPr>
        <w:rPr>
          <w:rFonts w:ascii="Segoe Light" w:hAnsi="Segoe Light" w:cs="Segoe UI"/>
        </w:rPr>
      </w:pPr>
    </w:p>
    <w:p w14:paraId="6663C43F" w14:textId="1C6C9D00" w:rsidR="006D6F2C" w:rsidRPr="006D6F2C" w:rsidRDefault="006D6F2C" w:rsidP="006D6F2C">
      <w:pPr>
        <w:rPr>
          <w:rFonts w:ascii="Segoe Light" w:hAnsi="Segoe Light" w:cs="Segoe UI"/>
        </w:rPr>
      </w:pPr>
    </w:p>
    <w:p w14:paraId="07099728" w14:textId="1C8640A9" w:rsidR="006D6F2C" w:rsidRPr="006D6F2C" w:rsidRDefault="006D6F2C" w:rsidP="006D6F2C">
      <w:pPr>
        <w:tabs>
          <w:tab w:val="left" w:pos="3690"/>
        </w:tabs>
        <w:rPr>
          <w:rFonts w:ascii="Segoe Light" w:hAnsi="Segoe Light" w:cs="Segoe UI"/>
        </w:rPr>
      </w:pPr>
      <w:bookmarkStart w:id="0" w:name="_GoBack"/>
      <w:bookmarkEnd w:id="0"/>
    </w:p>
    <w:sectPr w:rsidR="006D6F2C" w:rsidRPr="006D6F2C">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B2664" w14:textId="77777777" w:rsidR="00F17809" w:rsidRDefault="00F17809">
      <w:r>
        <w:separator/>
      </w:r>
    </w:p>
  </w:endnote>
  <w:endnote w:type="continuationSeparator" w:id="0">
    <w:p w14:paraId="71619E38" w14:textId="77777777" w:rsidR="00F17809" w:rsidRDefault="00F1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Light">
    <w:altName w:val="Eras Light ITC"/>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Pro Light">
    <w:altName w:val="Segoe UI"/>
    <w:charset w:val="00"/>
    <w:family w:val="auto"/>
    <w:pitch w:val="variable"/>
    <w:sig w:usb0="00000001" w:usb1="4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B25B" w14:textId="77777777" w:rsidR="00054690" w:rsidRDefault="00054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07A8" w14:textId="77777777" w:rsidR="00054690" w:rsidRDefault="00054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95FC" w14:textId="77777777" w:rsidR="00054690" w:rsidRDefault="0005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C988C" w14:textId="77777777" w:rsidR="00F17809" w:rsidRDefault="00F17809">
      <w:r>
        <w:separator/>
      </w:r>
    </w:p>
  </w:footnote>
  <w:footnote w:type="continuationSeparator" w:id="0">
    <w:p w14:paraId="04F591F6" w14:textId="77777777" w:rsidR="00F17809" w:rsidRDefault="00F1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9B5B" w14:textId="77777777" w:rsidR="00054690" w:rsidRDefault="00054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9412" w14:textId="77777777" w:rsidR="00054690" w:rsidRDefault="00054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E458" w14:textId="77777777" w:rsidR="00054690" w:rsidRDefault="0005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46C"/>
    <w:multiLevelType w:val="hybridMultilevel"/>
    <w:tmpl w:val="2346A37A"/>
    <w:lvl w:ilvl="0" w:tplc="5B0C71C6">
      <w:start w:val="1"/>
      <w:numFmt w:val="bullet"/>
      <w:lvlText w:val=""/>
      <w:lvlJc w:val="left"/>
      <w:pPr>
        <w:ind w:left="648" w:hanging="14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937E1"/>
    <w:multiLevelType w:val="hybridMultilevel"/>
    <w:tmpl w:val="083E9B9A"/>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46E1D"/>
    <w:multiLevelType w:val="hybridMultilevel"/>
    <w:tmpl w:val="195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F55FF"/>
    <w:multiLevelType w:val="hybridMultilevel"/>
    <w:tmpl w:val="96FCF0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w:hAnsi="Courier"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w:hAnsi="Courier"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w:hAnsi="Courier"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431122D"/>
    <w:multiLevelType w:val="hybridMultilevel"/>
    <w:tmpl w:val="119A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6435F"/>
    <w:multiLevelType w:val="hybridMultilevel"/>
    <w:tmpl w:val="B14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8300E"/>
    <w:multiLevelType w:val="hybridMultilevel"/>
    <w:tmpl w:val="A6129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67D8E"/>
    <w:multiLevelType w:val="hybridMultilevel"/>
    <w:tmpl w:val="E5DCC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StaticGuides" w:val="1"/>
  </w:docVars>
  <w:rsids>
    <w:rsidRoot w:val="00F17809"/>
    <w:rsid w:val="00054690"/>
    <w:rsid w:val="006D6F2C"/>
    <w:rsid w:val="00F178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1883F"/>
  <w15:docId w15:val="{540DA904-4B29-4561-A225-C87D3E6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Foot"/>
    <w:basedOn w:val="Normal"/>
    <w:link w:val="ListParagraphChar"/>
    <w:uiPriority w:val="34"/>
    <w:qFormat/>
    <w:pPr>
      <w:spacing w:after="200" w:line="276" w:lineRule="auto"/>
      <w:ind w:left="720"/>
      <w:contextualSpacing/>
    </w:pPr>
    <w:rPr>
      <w:rFonts w:eastAsiaTheme="minorHAnsi"/>
      <w:sz w:val="22"/>
      <w:szCs w:val="22"/>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Pr>
      <w:rFonts w:eastAsiaTheme="minorHAnsi"/>
      <w:sz w:val="22"/>
      <w:szCs w:val="22"/>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1445">
      <w:bodyDiv w:val="1"/>
      <w:marLeft w:val="0"/>
      <w:marRight w:val="0"/>
      <w:marTop w:val="0"/>
      <w:marBottom w:val="0"/>
      <w:divBdr>
        <w:top w:val="none" w:sz="0" w:space="0" w:color="auto"/>
        <w:left w:val="none" w:sz="0" w:space="0" w:color="auto"/>
        <w:bottom w:val="none" w:sz="0" w:space="0" w:color="auto"/>
        <w:right w:val="none" w:sz="0" w:space="0" w:color="auto"/>
      </w:divBdr>
    </w:div>
    <w:div w:id="280111681">
      <w:bodyDiv w:val="1"/>
      <w:marLeft w:val="0"/>
      <w:marRight w:val="0"/>
      <w:marTop w:val="0"/>
      <w:marBottom w:val="0"/>
      <w:divBdr>
        <w:top w:val="none" w:sz="0" w:space="0" w:color="auto"/>
        <w:left w:val="none" w:sz="0" w:space="0" w:color="auto"/>
        <w:bottom w:val="none" w:sz="0" w:space="0" w:color="auto"/>
        <w:right w:val="none" w:sz="0" w:space="0" w:color="auto"/>
      </w:divBdr>
    </w:div>
    <w:div w:id="476531753">
      <w:bodyDiv w:val="1"/>
      <w:marLeft w:val="0"/>
      <w:marRight w:val="0"/>
      <w:marTop w:val="0"/>
      <w:marBottom w:val="0"/>
      <w:divBdr>
        <w:top w:val="none" w:sz="0" w:space="0" w:color="auto"/>
        <w:left w:val="none" w:sz="0" w:space="0" w:color="auto"/>
        <w:bottom w:val="none" w:sz="0" w:space="0" w:color="auto"/>
        <w:right w:val="none" w:sz="0" w:space="0" w:color="auto"/>
      </w:divBdr>
    </w:div>
    <w:div w:id="591207238">
      <w:bodyDiv w:val="1"/>
      <w:marLeft w:val="0"/>
      <w:marRight w:val="0"/>
      <w:marTop w:val="0"/>
      <w:marBottom w:val="0"/>
      <w:divBdr>
        <w:top w:val="none" w:sz="0" w:space="0" w:color="auto"/>
        <w:left w:val="none" w:sz="0" w:space="0" w:color="auto"/>
        <w:bottom w:val="none" w:sz="0" w:space="0" w:color="auto"/>
        <w:right w:val="none" w:sz="0" w:space="0" w:color="auto"/>
      </w:divBdr>
    </w:div>
    <w:div w:id="777993033">
      <w:bodyDiv w:val="1"/>
      <w:marLeft w:val="0"/>
      <w:marRight w:val="0"/>
      <w:marTop w:val="0"/>
      <w:marBottom w:val="0"/>
      <w:divBdr>
        <w:top w:val="none" w:sz="0" w:space="0" w:color="auto"/>
        <w:left w:val="none" w:sz="0" w:space="0" w:color="auto"/>
        <w:bottom w:val="none" w:sz="0" w:space="0" w:color="auto"/>
        <w:right w:val="none" w:sz="0" w:space="0" w:color="auto"/>
      </w:divBdr>
    </w:div>
    <w:div w:id="914971408">
      <w:bodyDiv w:val="1"/>
      <w:marLeft w:val="0"/>
      <w:marRight w:val="0"/>
      <w:marTop w:val="0"/>
      <w:marBottom w:val="0"/>
      <w:divBdr>
        <w:top w:val="none" w:sz="0" w:space="0" w:color="auto"/>
        <w:left w:val="none" w:sz="0" w:space="0" w:color="auto"/>
        <w:bottom w:val="none" w:sz="0" w:space="0" w:color="auto"/>
        <w:right w:val="none" w:sz="0" w:space="0" w:color="auto"/>
      </w:divBdr>
    </w:div>
    <w:div w:id="1186822168">
      <w:bodyDiv w:val="1"/>
      <w:marLeft w:val="0"/>
      <w:marRight w:val="0"/>
      <w:marTop w:val="0"/>
      <w:marBottom w:val="0"/>
      <w:divBdr>
        <w:top w:val="none" w:sz="0" w:space="0" w:color="auto"/>
        <w:left w:val="none" w:sz="0" w:space="0" w:color="auto"/>
        <w:bottom w:val="none" w:sz="0" w:space="0" w:color="auto"/>
        <w:right w:val="none" w:sz="0" w:space="0" w:color="auto"/>
      </w:divBdr>
    </w:div>
    <w:div w:id="1412309043">
      <w:bodyDiv w:val="1"/>
      <w:marLeft w:val="0"/>
      <w:marRight w:val="0"/>
      <w:marTop w:val="0"/>
      <w:marBottom w:val="0"/>
      <w:divBdr>
        <w:top w:val="none" w:sz="0" w:space="0" w:color="auto"/>
        <w:left w:val="none" w:sz="0" w:space="0" w:color="auto"/>
        <w:bottom w:val="none" w:sz="0" w:space="0" w:color="auto"/>
        <w:right w:val="none" w:sz="0" w:space="0" w:color="auto"/>
      </w:divBdr>
    </w:div>
    <w:div w:id="1620146325">
      <w:bodyDiv w:val="1"/>
      <w:marLeft w:val="0"/>
      <w:marRight w:val="0"/>
      <w:marTop w:val="0"/>
      <w:marBottom w:val="0"/>
      <w:divBdr>
        <w:top w:val="none" w:sz="0" w:space="0" w:color="auto"/>
        <w:left w:val="none" w:sz="0" w:space="0" w:color="auto"/>
        <w:bottom w:val="none" w:sz="0" w:space="0" w:color="auto"/>
        <w:right w:val="none" w:sz="0" w:space="0" w:color="auto"/>
      </w:divBdr>
    </w:div>
    <w:div w:id="2073042602">
      <w:bodyDiv w:val="1"/>
      <w:marLeft w:val="0"/>
      <w:marRight w:val="0"/>
      <w:marTop w:val="0"/>
      <w:marBottom w:val="0"/>
      <w:divBdr>
        <w:top w:val="none" w:sz="0" w:space="0" w:color="auto"/>
        <w:left w:val="none" w:sz="0" w:space="0" w:color="auto"/>
        <w:bottom w:val="none" w:sz="0" w:space="0" w:color="auto"/>
        <w:right w:val="none" w:sz="0" w:space="0" w:color="auto"/>
      </w:divBdr>
    </w:div>
    <w:div w:id="2100245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ik\AppData\Roaming\Microsoft\Templates\Welcome%20to%20Office%20-%20Sign%20in,%20Save,%20Sh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5" ma:contentTypeDescription="Create a new document." ma:contentTypeScope="" ma:versionID="7d08573a6025635306a7bdc20192b840">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faee9e5a693a4bcd762203e19e7821c9"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289411-857F-4D85-88DB-C3B12304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71D9-1023-44DA-99F0-71C6E6F936D7}">
  <ds:schemaRefs>
    <ds:schemaRef ds:uri="http://schemas.microsoft.com/sharepoint/v3/contenttype/forms"/>
  </ds:schemaRefs>
</ds:datastoreItem>
</file>

<file path=customXml/itemProps3.xml><?xml version="1.0" encoding="utf-8"?>
<ds:datastoreItem xmlns:ds="http://schemas.openxmlformats.org/officeDocument/2006/customXml" ds:itemID="{9CD8B1DE-2FB6-4AE0-9D8C-E8D8F3F08ABB}">
  <ds:schemaRefs>
    <ds:schemaRef ds:uri="http://purl.org/dc/elements/1.1/"/>
    <ds:schemaRef ds:uri="bfbe32e7-e950-4f07-a215-e90bf0242476"/>
    <ds:schemaRef ds:uri="http://schemas.microsoft.com/sharepoint/v3"/>
    <ds:schemaRef ds:uri="42d8e498-9609-4d8d-8e55-68b1bd879a5c"/>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Welcome to Office - Sign in, Save, Share</Template>
  <TotalTime>10</TotalTime>
  <Pages>1</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Toscani Kris</dc:creator>
  <cp:keywords/>
  <cp:lastModifiedBy>Toscani Kris</cp:lastModifiedBy>
  <cp:revision>2</cp:revision>
  <dcterms:created xsi:type="dcterms:W3CDTF">2021-07-26T20:46:00Z</dcterms:created>
  <dcterms:modified xsi:type="dcterms:W3CDTF">2021-07-26T20:56:00Z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TC031149699991</vt:lpwstr>
  </property>
  <property fmtid="{D5CDD505-2E9C-101B-9397-08002B2CF9AE}" pid="3" name="ContentTypeId">
    <vt:lpwstr>0x0101005B89394DE349184F875ADFDA1C09F888</vt:lpwstr>
  </property>
</Properties>
</file>