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04EF" w14:textId="6141EDC9" w:rsidR="00AB675A" w:rsidRPr="00AB675A" w:rsidRDefault="00AD44F9" w:rsidP="0036720D">
      <w:pPr>
        <w:pStyle w:val="GraphicAnchor"/>
      </w:pPr>
      <w:r>
        <w:rPr>
          <w:noProof/>
          <w:lang w:val="en-AU" w:eastAsia="en-AU"/>
        </w:rPr>
        <w:t xml:space="preserve"> </w:t>
      </w:r>
      <w:r w:rsidR="0036720D" w:rsidRPr="003A08EE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1008" behindDoc="1" locked="1" layoutInCell="1" allowOverlap="1" wp14:anchorId="112F3060" wp14:editId="221E9B16">
                <wp:simplePos x="0" y="0"/>
                <wp:positionH relativeFrom="column">
                  <wp:posOffset>-810260</wp:posOffset>
                </wp:positionH>
                <wp:positionV relativeFrom="paragraph">
                  <wp:posOffset>-228600</wp:posOffset>
                </wp:positionV>
                <wp:extent cx="7772400" cy="1005840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573"/>
                        </a:xfrm>
                      </wpg:grpSpPr>
                      <wps:wsp>
                        <wps:cNvPr id="29" name="Rectangl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85915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9199418"/>
                            <a:ext cx="7772400" cy="85915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5770F" id="Group 14" o:spid="_x0000_s1026" alt="&quot;&quot;" style="position:absolute;margin-left:-63.8pt;margin-top:-18pt;width:612pt;height:11in;z-index:-251625472" coordsize="77724,10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">
                <v:rect id="Rectangle 32" o:spid="_x0000_s1027" alt="&quot;&quot;" style="position:absolute;width:77724;height:8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" fillcolor="#ffc000" stroked="f"/>
                <v:rect id="Rectangle 32" o:spid="_x0000_s1028" alt="&quot;&quot;" style="position:absolute;top:91994;width:77724;height:8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" fillcolor="#ffc000" stroked="f"/>
                <w10:anchorlock/>
              </v:group>
            </w:pict>
          </mc:Fallback>
        </mc:AlternateContent>
      </w:r>
    </w:p>
    <w:p w14:paraId="34B9221C" w14:textId="42F66372" w:rsidR="00060899" w:rsidRDefault="00035F65" w:rsidP="00060899">
      <w:pPr>
        <w:pStyle w:val="PropertyName"/>
      </w:pPr>
      <w:r>
        <w:t>Oak Grove Middle School</w:t>
      </w:r>
    </w:p>
    <w:tbl>
      <w:tblPr>
        <w:tblW w:w="48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5217"/>
      </w:tblGrid>
      <w:tr w:rsidR="00035F65" w14:paraId="53940E3F" w14:textId="77777777" w:rsidTr="00035F65">
        <w:tc>
          <w:tcPr>
            <w:tcW w:w="5493" w:type="dxa"/>
          </w:tcPr>
          <w:p w14:paraId="5A33F186" w14:textId="77777777" w:rsidR="007C4028" w:rsidRDefault="007C4028" w:rsidP="007C4028"/>
          <w:p w14:paraId="547C6AD9" w14:textId="77777777" w:rsidR="00035F65" w:rsidRDefault="00035F65" w:rsidP="007C4028"/>
          <w:p w14:paraId="3D5E6B7B" w14:textId="6CB74AAA" w:rsidR="00035F65" w:rsidRPr="00035F65" w:rsidRDefault="00605157" w:rsidP="007C4028">
            <w:pPr>
              <w:rPr>
                <w:sz w:val="96"/>
                <w:szCs w:val="96"/>
              </w:rPr>
            </w:pPr>
            <w:r>
              <w:rPr>
                <w:rFonts w:ascii="Impact" w:eastAsia="Impact" w:hAnsi="Impact" w:cs="Impact"/>
                <w:sz w:val="96"/>
                <w:szCs w:val="96"/>
              </w:rPr>
              <w:t>Tutoring</w:t>
            </w:r>
            <w:r w:rsidR="0091235D">
              <w:rPr>
                <w:rFonts w:ascii="Impact" w:eastAsia="Impact" w:hAnsi="Impact" w:cs="Impact"/>
                <w:sz w:val="96"/>
                <w:szCs w:val="96"/>
              </w:rPr>
              <w:t xml:space="preserve"> (ELP)</w:t>
            </w:r>
            <w:r w:rsidR="00035F65" w:rsidRPr="00035F65">
              <w:rPr>
                <w:rFonts w:ascii="Impact" w:eastAsia="Impact" w:hAnsi="Impact" w:cs="Impact"/>
                <w:sz w:val="96"/>
                <w:szCs w:val="96"/>
              </w:rPr>
              <w:t xml:space="preserve"> </w:t>
            </w:r>
            <w:r w:rsidR="00D53EC9" w:rsidRPr="00DD33AF">
              <w:rPr>
                <w:rFonts w:ascii="Impact" w:eastAsia="Impact" w:hAnsi="Impact" w:cs="Impact"/>
                <w:sz w:val="96"/>
                <w:szCs w:val="96"/>
              </w:rPr>
              <w:t>&amp;</w:t>
            </w:r>
            <w:r w:rsidR="00035F65" w:rsidRPr="00DD33AF">
              <w:rPr>
                <w:rFonts w:ascii="Impact" w:eastAsia="Impact" w:hAnsi="Impact" w:cs="Impact"/>
                <w:sz w:val="96"/>
                <w:szCs w:val="96"/>
              </w:rPr>
              <w:t xml:space="preserve"> Course Recovery</w:t>
            </w:r>
          </w:p>
        </w:tc>
        <w:tc>
          <w:tcPr>
            <w:tcW w:w="5217" w:type="dxa"/>
          </w:tcPr>
          <w:p w14:paraId="6A4E2952" w14:textId="340665B1" w:rsidR="007C4028" w:rsidRDefault="00035F65" w:rsidP="007C4028">
            <w:r>
              <w:rPr>
                <w:noProof/>
              </w:rPr>
              <w:drawing>
                <wp:inline distT="0" distB="0" distL="0" distR="0" wp14:anchorId="7477F5B7" wp14:editId="391A5315">
                  <wp:extent cx="2869565" cy="2705100"/>
                  <wp:effectExtent l="114300" t="95250" r="102235" b="9525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565" cy="2705100"/>
                          </a:xfrm>
                          <a:prstGeom prst="ellipse">
                            <a:avLst/>
                          </a:prstGeom>
                          <a:ln w="190500" cap="rnd">
                            <a:noFill/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F65" w14:paraId="3EDDADF4" w14:textId="77777777" w:rsidTr="00035F65">
        <w:trPr>
          <w:trHeight w:val="4662"/>
        </w:trPr>
        <w:tc>
          <w:tcPr>
            <w:tcW w:w="5493" w:type="dxa"/>
            <w:vAlign w:val="bottom"/>
          </w:tcPr>
          <w:p w14:paraId="71F37075" w14:textId="0922789E" w:rsidR="0036720D" w:rsidRPr="00035F65" w:rsidRDefault="00035F65" w:rsidP="003827B0">
            <w:pPr>
              <w:pStyle w:val="Title"/>
              <w:rPr>
                <w:sz w:val="32"/>
                <w:szCs w:val="32"/>
              </w:rPr>
            </w:pPr>
            <w:r w:rsidRPr="00035F6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A7A0DDC" wp14:editId="65E7DE41">
                      <wp:extent cx="3137338" cy="2569779"/>
                      <wp:effectExtent l="0" t="0" r="25400" b="2159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7338" cy="2569779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2FCA1" w14:textId="75E9D214" w:rsidR="00035F65" w:rsidRPr="00035F65" w:rsidRDefault="005F1F29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Before &amp; After School Tutoring, Course Recovery and Enrichment is Provided at Oak Grove M</w:t>
                                  </w:r>
                                  <w:r w:rsidR="00E3244D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iddle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7A0D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47.05pt;height:20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" fillcolor="white [3201]" strokecolor="#ffc000 [3204]" strokeweight="1pt">
                      <v:textbox>
                        <w:txbxContent>
                          <w:p w14:paraId="3182FCA1" w14:textId="75E9D214" w:rsidR="00035F65" w:rsidRPr="00035F65" w:rsidRDefault="005F1F29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Before &amp; After School Tutoring, Course Recovery and Enrichment is Provided at Oak Grove M</w:t>
                            </w:r>
                            <w:r w:rsidR="00E324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iddle School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17" w:type="dxa"/>
            <w:vMerge w:val="restart"/>
          </w:tcPr>
          <w:p w14:paraId="2F10A209" w14:textId="77777777" w:rsidR="00035F65" w:rsidRDefault="00035F65" w:rsidP="00001A58">
            <w:r>
              <w:t>*</w:t>
            </w:r>
            <w:r w:rsidR="00001A58">
              <w:t>Must provide transportation</w:t>
            </w:r>
          </w:p>
          <w:p w14:paraId="25F3CA61" w14:textId="77777777" w:rsidR="00001A58" w:rsidRDefault="00001A58" w:rsidP="00001A58">
            <w:r>
              <w:t>*Academic support</w:t>
            </w:r>
            <w:r w:rsidR="001F76DD">
              <w:t xml:space="preserve"> and enrichment</w:t>
            </w:r>
            <w:r>
              <w:t xml:space="preserve"> offered in Math, ELA, Science, Civics</w:t>
            </w:r>
            <w:r w:rsidR="000364D3">
              <w:t xml:space="preserve"> and ESOL</w:t>
            </w:r>
          </w:p>
          <w:p w14:paraId="232E3616" w14:textId="77BD8870" w:rsidR="00A304F8" w:rsidRDefault="00A304F8" w:rsidP="00001A58">
            <w:r>
              <w:t>*Drop-off &amp; pick-up located in front of the school</w:t>
            </w:r>
          </w:p>
        </w:tc>
      </w:tr>
      <w:tr w:rsidR="00035F65" w14:paraId="7303FB8D" w14:textId="77777777" w:rsidTr="00035F65">
        <w:tc>
          <w:tcPr>
            <w:tcW w:w="5493" w:type="dxa"/>
          </w:tcPr>
          <w:p w14:paraId="596739D0" w14:textId="156C69E0" w:rsidR="0036720D" w:rsidRDefault="0036720D" w:rsidP="003827B0">
            <w:pPr>
              <w:pStyle w:val="Subtitle"/>
            </w:pPr>
          </w:p>
        </w:tc>
        <w:tc>
          <w:tcPr>
            <w:tcW w:w="5217" w:type="dxa"/>
            <w:vMerge/>
          </w:tcPr>
          <w:p w14:paraId="6821C809" w14:textId="77777777" w:rsidR="0036720D" w:rsidRDefault="0036720D" w:rsidP="007C4028"/>
        </w:tc>
      </w:tr>
    </w:tbl>
    <w:p w14:paraId="2A0B1425" w14:textId="77777777" w:rsidR="00035F65" w:rsidRPr="00035F65" w:rsidRDefault="00035F65" w:rsidP="00AD44F9">
      <w:pPr>
        <w:pStyle w:val="GraphicAnchor"/>
        <w:rPr>
          <w:b/>
          <w:bCs/>
          <w:sz w:val="40"/>
        </w:rPr>
      </w:pPr>
      <w:r w:rsidRPr="00035F65">
        <w:rPr>
          <w:b/>
          <w:bCs/>
          <w:sz w:val="40"/>
        </w:rPr>
        <w:t xml:space="preserve">Before School: </w:t>
      </w:r>
    </w:p>
    <w:p w14:paraId="7FC760C6" w14:textId="69C32C21" w:rsidR="007C4028" w:rsidRDefault="00035F65" w:rsidP="00AD44F9">
      <w:pPr>
        <w:pStyle w:val="GraphicAnchor"/>
        <w:rPr>
          <w:sz w:val="40"/>
        </w:rPr>
      </w:pPr>
      <w:r w:rsidRPr="00035F65">
        <w:rPr>
          <w:sz w:val="40"/>
        </w:rPr>
        <w:t>Monday, Wednesday and Friday</w:t>
      </w:r>
      <w:r>
        <w:rPr>
          <w:sz w:val="40"/>
        </w:rPr>
        <w:t xml:space="preserve"> 8:15</w:t>
      </w:r>
      <w:r w:rsidR="00293372">
        <w:rPr>
          <w:sz w:val="40"/>
        </w:rPr>
        <w:t>am</w:t>
      </w:r>
      <w:r>
        <w:rPr>
          <w:sz w:val="40"/>
        </w:rPr>
        <w:t>-9:15am</w:t>
      </w:r>
    </w:p>
    <w:p w14:paraId="441C104A" w14:textId="63E61CE2" w:rsidR="00035F65" w:rsidRDefault="00035F65" w:rsidP="00AD44F9">
      <w:pPr>
        <w:pStyle w:val="GraphicAnchor"/>
        <w:rPr>
          <w:sz w:val="40"/>
        </w:rPr>
      </w:pPr>
    </w:p>
    <w:p w14:paraId="24B1CF98" w14:textId="77777777" w:rsidR="00035F65" w:rsidRPr="00035F65" w:rsidRDefault="00035F65" w:rsidP="00AD44F9">
      <w:pPr>
        <w:pStyle w:val="GraphicAnchor"/>
        <w:rPr>
          <w:b/>
          <w:bCs/>
          <w:sz w:val="40"/>
        </w:rPr>
      </w:pPr>
      <w:r w:rsidRPr="00035F65">
        <w:rPr>
          <w:b/>
          <w:bCs/>
          <w:sz w:val="40"/>
        </w:rPr>
        <w:t xml:space="preserve">After School: </w:t>
      </w:r>
    </w:p>
    <w:p w14:paraId="17075ED8" w14:textId="0D0E4434" w:rsidR="00035F65" w:rsidRPr="00035F65" w:rsidRDefault="000C39E4" w:rsidP="00AD44F9">
      <w:pPr>
        <w:pStyle w:val="GraphicAncho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5B458C" wp14:editId="51A96909">
                <wp:simplePos x="0" y="0"/>
                <wp:positionH relativeFrom="margin">
                  <wp:posOffset>-266700</wp:posOffset>
                </wp:positionH>
                <wp:positionV relativeFrom="paragraph">
                  <wp:posOffset>762000</wp:posOffset>
                </wp:positionV>
                <wp:extent cx="6686550" cy="428625"/>
                <wp:effectExtent l="0" t="0" r="19050" b="28575"/>
                <wp:wrapNone/>
                <wp:docPr id="902266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A62D7" w14:textId="268916DD" w:rsidR="000C39E4" w:rsidRPr="00764726" w:rsidRDefault="00764726" w:rsidP="007647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4726">
                              <w:rPr>
                                <w:sz w:val="28"/>
                                <w:szCs w:val="28"/>
                              </w:rPr>
                              <w:t>Tutoring and Course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Recovery will begin on Monday, August 25th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B458C" id="Text Box 1" o:spid="_x0000_s1027" type="#_x0000_t202" style="position:absolute;margin-left:-21pt;margin-top:60pt;width:526.5pt;height:33.7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" fillcolor="white [3201]" strokeweight=".5pt">
                <v:textbox>
                  <w:txbxContent>
                    <w:p w14:paraId="112A62D7" w14:textId="268916DD" w:rsidR="000C39E4" w:rsidRPr="00764726" w:rsidRDefault="00764726" w:rsidP="007647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4726">
                        <w:rPr>
                          <w:sz w:val="28"/>
                          <w:szCs w:val="28"/>
                        </w:rPr>
                        <w:t>Tutoring and Course</w:t>
                      </w:r>
                      <w:r>
                        <w:rPr>
                          <w:sz w:val="28"/>
                          <w:szCs w:val="28"/>
                        </w:rPr>
                        <w:t xml:space="preserve"> Recovery will begin on Monday, August 25th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F65">
        <w:rPr>
          <w:sz w:val="40"/>
        </w:rPr>
        <w:t>Monday, Tuesday, Wednesday and Thursday 4:</w:t>
      </w:r>
      <w:r w:rsidR="000B035D">
        <w:rPr>
          <w:sz w:val="40"/>
        </w:rPr>
        <w:t>1</w:t>
      </w:r>
      <w:r w:rsidR="00044A5F">
        <w:rPr>
          <w:sz w:val="40"/>
        </w:rPr>
        <w:t>5</w:t>
      </w:r>
      <w:r w:rsidR="00035F65">
        <w:rPr>
          <w:sz w:val="40"/>
        </w:rPr>
        <w:t>pm-5:</w:t>
      </w:r>
      <w:r w:rsidR="00044A5F">
        <w:rPr>
          <w:sz w:val="40"/>
        </w:rPr>
        <w:t>15</w:t>
      </w:r>
      <w:r w:rsidR="00035F65">
        <w:rPr>
          <w:sz w:val="40"/>
        </w:rPr>
        <w:t>pm</w:t>
      </w:r>
    </w:p>
    <w:sectPr w:rsidR="00035F65" w:rsidRPr="00035F65" w:rsidSect="003703A0">
      <w:pgSz w:w="12240" w:h="15840" w:code="1"/>
      <w:pgMar w:top="360" w:right="0" w:bottom="0" w:left="1296" w:header="0" w:footer="0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2D09E" w14:textId="77777777" w:rsidR="00C33119" w:rsidRDefault="00C33119" w:rsidP="00585693">
      <w:r>
        <w:separator/>
      </w:r>
    </w:p>
    <w:p w14:paraId="3B7A1B36" w14:textId="77777777" w:rsidR="00C33119" w:rsidRDefault="00C33119"/>
  </w:endnote>
  <w:endnote w:type="continuationSeparator" w:id="0">
    <w:p w14:paraId="07EFC0FA" w14:textId="77777777" w:rsidR="00C33119" w:rsidRDefault="00C33119" w:rsidP="00585693">
      <w:r>
        <w:continuationSeparator/>
      </w:r>
    </w:p>
    <w:p w14:paraId="13CAF28B" w14:textId="77777777" w:rsidR="00C33119" w:rsidRDefault="00C33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2364" w14:textId="77777777" w:rsidR="00C33119" w:rsidRDefault="00C33119" w:rsidP="00585693">
      <w:r>
        <w:separator/>
      </w:r>
    </w:p>
    <w:p w14:paraId="356B89F2" w14:textId="77777777" w:rsidR="00C33119" w:rsidRDefault="00C33119"/>
  </w:footnote>
  <w:footnote w:type="continuationSeparator" w:id="0">
    <w:p w14:paraId="52C05956" w14:textId="77777777" w:rsidR="00C33119" w:rsidRDefault="00C33119" w:rsidP="00585693">
      <w:r>
        <w:continuationSeparator/>
      </w:r>
    </w:p>
    <w:p w14:paraId="38301CDF" w14:textId="77777777" w:rsidR="00C33119" w:rsidRDefault="00C331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061372">
    <w:abstractNumId w:val="11"/>
  </w:num>
  <w:num w:numId="2" w16cid:durableId="1758791178">
    <w:abstractNumId w:val="12"/>
  </w:num>
  <w:num w:numId="3" w16cid:durableId="2126998165">
    <w:abstractNumId w:val="10"/>
  </w:num>
  <w:num w:numId="4" w16cid:durableId="1458600686">
    <w:abstractNumId w:val="9"/>
  </w:num>
  <w:num w:numId="5" w16cid:durableId="2029481024">
    <w:abstractNumId w:val="7"/>
  </w:num>
  <w:num w:numId="6" w16cid:durableId="1970864196">
    <w:abstractNumId w:val="6"/>
  </w:num>
  <w:num w:numId="7" w16cid:durableId="1895311086">
    <w:abstractNumId w:val="5"/>
  </w:num>
  <w:num w:numId="8" w16cid:durableId="1004631804">
    <w:abstractNumId w:val="4"/>
  </w:num>
  <w:num w:numId="9" w16cid:durableId="610432776">
    <w:abstractNumId w:val="8"/>
  </w:num>
  <w:num w:numId="10" w16cid:durableId="1296065012">
    <w:abstractNumId w:val="3"/>
  </w:num>
  <w:num w:numId="11" w16cid:durableId="1769079018">
    <w:abstractNumId w:val="2"/>
  </w:num>
  <w:num w:numId="12" w16cid:durableId="1467039712">
    <w:abstractNumId w:val="1"/>
  </w:num>
  <w:num w:numId="13" w16cid:durableId="10042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216"/>
  <w:characterSpacingControl w:val="doNotCompress"/>
  <w:hdrShapeDefaults>
    <o:shapedefaults v:ext="edit" spidmax="2050">
      <o:colormru v:ext="edit" colors="#1f4d78,black,#6bc4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65"/>
    <w:rsid w:val="00001A58"/>
    <w:rsid w:val="00015E89"/>
    <w:rsid w:val="00035F65"/>
    <w:rsid w:val="000364D3"/>
    <w:rsid w:val="00040B0D"/>
    <w:rsid w:val="00044A5F"/>
    <w:rsid w:val="00060899"/>
    <w:rsid w:val="000664B3"/>
    <w:rsid w:val="000B035D"/>
    <w:rsid w:val="000C388C"/>
    <w:rsid w:val="000C39E4"/>
    <w:rsid w:val="000C5F8E"/>
    <w:rsid w:val="000E33EA"/>
    <w:rsid w:val="000F38DA"/>
    <w:rsid w:val="000F6A2E"/>
    <w:rsid w:val="000F7FB9"/>
    <w:rsid w:val="001015FE"/>
    <w:rsid w:val="001019AF"/>
    <w:rsid w:val="00106154"/>
    <w:rsid w:val="001145AE"/>
    <w:rsid w:val="0012342A"/>
    <w:rsid w:val="001369F2"/>
    <w:rsid w:val="001570B2"/>
    <w:rsid w:val="00157500"/>
    <w:rsid w:val="0016111D"/>
    <w:rsid w:val="00161EC4"/>
    <w:rsid w:val="001624C3"/>
    <w:rsid w:val="00181BD9"/>
    <w:rsid w:val="00184DE8"/>
    <w:rsid w:val="001F76DD"/>
    <w:rsid w:val="00204149"/>
    <w:rsid w:val="00205E6C"/>
    <w:rsid w:val="00220400"/>
    <w:rsid w:val="00253868"/>
    <w:rsid w:val="002733AA"/>
    <w:rsid w:val="0028509B"/>
    <w:rsid w:val="00293372"/>
    <w:rsid w:val="002A068F"/>
    <w:rsid w:val="002A1B8F"/>
    <w:rsid w:val="002D3B8A"/>
    <w:rsid w:val="003132BD"/>
    <w:rsid w:val="00341ADC"/>
    <w:rsid w:val="003456CE"/>
    <w:rsid w:val="00351180"/>
    <w:rsid w:val="003612F3"/>
    <w:rsid w:val="0036720D"/>
    <w:rsid w:val="003703A0"/>
    <w:rsid w:val="00376140"/>
    <w:rsid w:val="00381ECC"/>
    <w:rsid w:val="003827B0"/>
    <w:rsid w:val="0039194A"/>
    <w:rsid w:val="003A065E"/>
    <w:rsid w:val="003A08EE"/>
    <w:rsid w:val="003B51D2"/>
    <w:rsid w:val="003B7177"/>
    <w:rsid w:val="003D7D7F"/>
    <w:rsid w:val="0040051F"/>
    <w:rsid w:val="00430AEF"/>
    <w:rsid w:val="00455601"/>
    <w:rsid w:val="004611DB"/>
    <w:rsid w:val="004630CB"/>
    <w:rsid w:val="004778BC"/>
    <w:rsid w:val="004A074D"/>
    <w:rsid w:val="004C0C3C"/>
    <w:rsid w:val="004C5329"/>
    <w:rsid w:val="0050236E"/>
    <w:rsid w:val="0051607E"/>
    <w:rsid w:val="00521A6E"/>
    <w:rsid w:val="00532C3C"/>
    <w:rsid w:val="005532C5"/>
    <w:rsid w:val="00561FBF"/>
    <w:rsid w:val="00585693"/>
    <w:rsid w:val="00590933"/>
    <w:rsid w:val="005A30BB"/>
    <w:rsid w:val="005C5B70"/>
    <w:rsid w:val="005D2D39"/>
    <w:rsid w:val="005E14EC"/>
    <w:rsid w:val="005E6E26"/>
    <w:rsid w:val="005F1BDC"/>
    <w:rsid w:val="005F1F29"/>
    <w:rsid w:val="00605157"/>
    <w:rsid w:val="006216A8"/>
    <w:rsid w:val="0063602E"/>
    <w:rsid w:val="0064390E"/>
    <w:rsid w:val="00646273"/>
    <w:rsid w:val="006546CD"/>
    <w:rsid w:val="0068245E"/>
    <w:rsid w:val="00684A8A"/>
    <w:rsid w:val="00694C88"/>
    <w:rsid w:val="0069500E"/>
    <w:rsid w:val="00695FBD"/>
    <w:rsid w:val="006972C2"/>
    <w:rsid w:val="006973C3"/>
    <w:rsid w:val="006B4041"/>
    <w:rsid w:val="006C2D62"/>
    <w:rsid w:val="006E0666"/>
    <w:rsid w:val="006E2E87"/>
    <w:rsid w:val="0071273C"/>
    <w:rsid w:val="00712946"/>
    <w:rsid w:val="00713F12"/>
    <w:rsid w:val="00761531"/>
    <w:rsid w:val="00764726"/>
    <w:rsid w:val="007A4EDB"/>
    <w:rsid w:val="007C4028"/>
    <w:rsid w:val="00834305"/>
    <w:rsid w:val="00850DA2"/>
    <w:rsid w:val="00852EB7"/>
    <w:rsid w:val="008572B9"/>
    <w:rsid w:val="00863F53"/>
    <w:rsid w:val="00897FB4"/>
    <w:rsid w:val="008A1CFD"/>
    <w:rsid w:val="008B2AD6"/>
    <w:rsid w:val="008B3D2C"/>
    <w:rsid w:val="008D3E0D"/>
    <w:rsid w:val="008D6CB8"/>
    <w:rsid w:val="008E779D"/>
    <w:rsid w:val="008F1C3A"/>
    <w:rsid w:val="009007D2"/>
    <w:rsid w:val="00906720"/>
    <w:rsid w:val="00911ECC"/>
    <w:rsid w:val="0091235D"/>
    <w:rsid w:val="009124DD"/>
    <w:rsid w:val="0094423C"/>
    <w:rsid w:val="009616BD"/>
    <w:rsid w:val="00962D5B"/>
    <w:rsid w:val="00986C18"/>
    <w:rsid w:val="009900A7"/>
    <w:rsid w:val="009A1A31"/>
    <w:rsid w:val="009B1F2D"/>
    <w:rsid w:val="009C6D4B"/>
    <w:rsid w:val="00A0272F"/>
    <w:rsid w:val="00A10743"/>
    <w:rsid w:val="00A24F7F"/>
    <w:rsid w:val="00A304F8"/>
    <w:rsid w:val="00A366E5"/>
    <w:rsid w:val="00A737E7"/>
    <w:rsid w:val="00A75D8E"/>
    <w:rsid w:val="00A80599"/>
    <w:rsid w:val="00A95506"/>
    <w:rsid w:val="00A96311"/>
    <w:rsid w:val="00AA22F3"/>
    <w:rsid w:val="00AA28F4"/>
    <w:rsid w:val="00AB123B"/>
    <w:rsid w:val="00AB57BE"/>
    <w:rsid w:val="00AB675A"/>
    <w:rsid w:val="00AD44F9"/>
    <w:rsid w:val="00AD4A51"/>
    <w:rsid w:val="00AD5FC5"/>
    <w:rsid w:val="00AE3EDF"/>
    <w:rsid w:val="00AF05B0"/>
    <w:rsid w:val="00AF0DE6"/>
    <w:rsid w:val="00B00E08"/>
    <w:rsid w:val="00B01D43"/>
    <w:rsid w:val="00B168F9"/>
    <w:rsid w:val="00B368A1"/>
    <w:rsid w:val="00B4647F"/>
    <w:rsid w:val="00B9026A"/>
    <w:rsid w:val="00BA3C83"/>
    <w:rsid w:val="00BA558A"/>
    <w:rsid w:val="00BD1B4D"/>
    <w:rsid w:val="00BD386C"/>
    <w:rsid w:val="00BD6DAD"/>
    <w:rsid w:val="00BF26D7"/>
    <w:rsid w:val="00C12433"/>
    <w:rsid w:val="00C25D0D"/>
    <w:rsid w:val="00C33119"/>
    <w:rsid w:val="00C47D77"/>
    <w:rsid w:val="00C56F1C"/>
    <w:rsid w:val="00C67FD5"/>
    <w:rsid w:val="00C74F34"/>
    <w:rsid w:val="00C752F6"/>
    <w:rsid w:val="00C81EC8"/>
    <w:rsid w:val="00C93A32"/>
    <w:rsid w:val="00CA2A70"/>
    <w:rsid w:val="00CA548D"/>
    <w:rsid w:val="00CA62F0"/>
    <w:rsid w:val="00CA7CCB"/>
    <w:rsid w:val="00CB2A13"/>
    <w:rsid w:val="00CE3BDF"/>
    <w:rsid w:val="00CE754C"/>
    <w:rsid w:val="00CF207A"/>
    <w:rsid w:val="00D24459"/>
    <w:rsid w:val="00D4130C"/>
    <w:rsid w:val="00D51AAA"/>
    <w:rsid w:val="00D529A9"/>
    <w:rsid w:val="00D53EC9"/>
    <w:rsid w:val="00D61D5D"/>
    <w:rsid w:val="00D62743"/>
    <w:rsid w:val="00DB701B"/>
    <w:rsid w:val="00DD2B26"/>
    <w:rsid w:val="00DD33AF"/>
    <w:rsid w:val="00DF0708"/>
    <w:rsid w:val="00E22B42"/>
    <w:rsid w:val="00E3244D"/>
    <w:rsid w:val="00E402F3"/>
    <w:rsid w:val="00E41C80"/>
    <w:rsid w:val="00E433D1"/>
    <w:rsid w:val="00E43EFE"/>
    <w:rsid w:val="00E51338"/>
    <w:rsid w:val="00EC2361"/>
    <w:rsid w:val="00EC54E5"/>
    <w:rsid w:val="00ED186D"/>
    <w:rsid w:val="00F0092F"/>
    <w:rsid w:val="00F272AB"/>
    <w:rsid w:val="00F402B1"/>
    <w:rsid w:val="00F43604"/>
    <w:rsid w:val="00F55420"/>
    <w:rsid w:val="00F62891"/>
    <w:rsid w:val="00F6747B"/>
    <w:rsid w:val="00F87933"/>
    <w:rsid w:val="00F92451"/>
    <w:rsid w:val="00FB1471"/>
    <w:rsid w:val="00FB27F1"/>
    <w:rsid w:val="00FB54CD"/>
    <w:rsid w:val="00FF365C"/>
    <w:rsid w:val="025B3DE2"/>
    <w:rsid w:val="09D0BC16"/>
    <w:rsid w:val="0DC6838B"/>
    <w:rsid w:val="1D9A97BA"/>
    <w:rsid w:val="231A0D48"/>
    <w:rsid w:val="23BFB99A"/>
    <w:rsid w:val="281836A0"/>
    <w:rsid w:val="29023487"/>
    <w:rsid w:val="368E57D2"/>
    <w:rsid w:val="41B4B07A"/>
    <w:rsid w:val="60CD071A"/>
    <w:rsid w:val="6166D574"/>
    <w:rsid w:val="6522557F"/>
    <w:rsid w:val="6665DCE9"/>
    <w:rsid w:val="6E501E9B"/>
    <w:rsid w:val="73FE5FD4"/>
    <w:rsid w:val="74363C8A"/>
    <w:rsid w:val="75C6E225"/>
    <w:rsid w:val="76F0F926"/>
    <w:rsid w:val="7B6F9109"/>
    <w:rsid w:val="7F68B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f4d78,black,#6bc49d"/>
    </o:shapedefaults>
    <o:shapelayout v:ext="edit">
      <o:idmap v:ext="edit" data="2"/>
    </o:shapelayout>
  </w:shapeDefaults>
  <w:decimalSymbol w:val="."/>
  <w:listSeparator w:val=","/>
  <w14:docId w14:val="1FA826B0"/>
  <w15:chartTrackingRefBased/>
  <w15:docId w15:val="{2A7C7537-47E2-4120-9B6C-F3EE12CD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Candara" w:hAnsi="Franklin Gothic Book" w:cs="Times New Roman"/>
        <w:sz w:val="40"/>
        <w:szCs w:val="40"/>
        <w:lang w:val="en-IN" w:eastAsia="en-I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7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/>
      <w:outlineLvl w:val="0"/>
    </w:pPr>
    <w:rPr>
      <w:rFonts w:eastAsia="Times New Roman"/>
      <w:color w:val="3860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/>
      <w:outlineLvl w:val="1"/>
    </w:pPr>
    <w:rPr>
      <w:rFonts w:eastAsia="Times New Roman"/>
      <w:color w:val="38606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/>
      <w:outlineLvl w:val="3"/>
    </w:pPr>
    <w:rPr>
      <w:rFonts w:eastAsia="Times New Roman"/>
      <w:i/>
      <w:iCs/>
      <w:color w:val="38606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/>
      <w:outlineLvl w:val="4"/>
    </w:pPr>
    <w:rPr>
      <w:rFonts w:eastAsia="Times New Roman"/>
      <w:color w:val="386065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/>
      <w:outlineLvl w:val="7"/>
    </w:pPr>
    <w:rPr>
      <w:rFonts w:eastAsia="Times New Roman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link w:val="SubtitleChar"/>
    <w:uiPriority w:val="1"/>
    <w:qFormat/>
    <w:rsid w:val="00646273"/>
    <w:pPr>
      <w:spacing w:line="240" w:lineRule="auto"/>
      <w:contextualSpacing/>
    </w:pPr>
    <w:rPr>
      <w:rFonts w:asciiTheme="majorHAnsi" w:hAnsiTheme="majorHAnsi"/>
      <w:caps/>
      <w:color w:val="44546A" w:themeColor="text2"/>
      <w:sz w:val="52"/>
      <w:szCs w:val="52"/>
    </w:rPr>
  </w:style>
  <w:style w:type="character" w:customStyle="1" w:styleId="SubtitleChar">
    <w:name w:val="Subtitle Char"/>
    <w:link w:val="Subtitle"/>
    <w:uiPriority w:val="1"/>
    <w:rsid w:val="00646273"/>
    <w:rPr>
      <w:rFonts w:asciiTheme="majorHAnsi" w:hAnsiTheme="majorHAnsi"/>
      <w:caps/>
      <w:color w:val="44546A" w:themeColor="text2"/>
      <w:sz w:val="52"/>
      <w:szCs w:val="52"/>
    </w:rPr>
  </w:style>
  <w:style w:type="paragraph" w:styleId="Title">
    <w:name w:val="Title"/>
    <w:basedOn w:val="Normal"/>
    <w:link w:val="TitleChar"/>
    <w:uiPriority w:val="1"/>
    <w:qFormat/>
    <w:rsid w:val="00646273"/>
    <w:pPr>
      <w:spacing w:line="180" w:lineRule="auto"/>
      <w:contextualSpacing/>
    </w:pPr>
    <w:rPr>
      <w:rFonts w:asciiTheme="majorHAnsi" w:hAnsiTheme="majorHAnsi"/>
      <w:caps/>
      <w:color w:val="806000" w:themeColor="accent1" w:themeShade="80"/>
      <w:sz w:val="160"/>
      <w:szCs w:val="160"/>
    </w:rPr>
  </w:style>
  <w:style w:type="character" w:customStyle="1" w:styleId="TitleChar">
    <w:name w:val="Title Char"/>
    <w:link w:val="Title"/>
    <w:uiPriority w:val="1"/>
    <w:rsid w:val="00646273"/>
    <w:rPr>
      <w:rFonts w:asciiTheme="majorHAnsi" w:hAnsiTheme="majorHAnsi"/>
      <w:caps/>
      <w:color w:val="806000" w:themeColor="accent1" w:themeShade="80"/>
      <w:sz w:val="160"/>
      <w:szCs w:val="160"/>
    </w:rPr>
  </w:style>
  <w:style w:type="paragraph" w:styleId="Date">
    <w:name w:val="Date"/>
    <w:basedOn w:val="Normal"/>
    <w:link w:val="DateChar"/>
    <w:uiPriority w:val="2"/>
    <w:unhideWhenUsed/>
    <w:qFormat/>
    <w:rsid w:val="00E41C80"/>
    <w:pPr>
      <w:spacing w:after="120" w:line="240" w:lineRule="auto"/>
    </w:pPr>
    <w:rPr>
      <w:rFonts w:asciiTheme="majorHAnsi" w:hAnsiTheme="majorHAnsi"/>
      <w:color w:val="717171" w:themeColor="accent2"/>
      <w:sz w:val="52"/>
      <w:szCs w:val="52"/>
    </w:rPr>
  </w:style>
  <w:style w:type="character" w:customStyle="1" w:styleId="DateChar">
    <w:name w:val="Date Char"/>
    <w:link w:val="Date"/>
    <w:uiPriority w:val="2"/>
    <w:rsid w:val="00E41C80"/>
    <w:rPr>
      <w:rFonts w:asciiTheme="majorHAnsi" w:hAnsiTheme="majorHAnsi"/>
      <w:color w:val="717171" w:themeColor="accent2"/>
      <w:sz w:val="52"/>
      <w:szCs w:val="52"/>
      <w:lang w:val="en-US"/>
    </w:rPr>
  </w:style>
  <w:style w:type="paragraph" w:customStyle="1" w:styleId="ContactInfo">
    <w:name w:val="Contact Info"/>
    <w:basedOn w:val="Normal"/>
    <w:uiPriority w:val="4"/>
    <w:qFormat/>
    <w:rsid w:val="00F62891"/>
    <w:pPr>
      <w:pBdr>
        <w:left w:val="single" w:sz="24" w:space="6" w:color="FFFFFF" w:themeColor="background1"/>
      </w:pBdr>
      <w:spacing w:before="120" w:after="120" w:line="240" w:lineRule="auto"/>
    </w:pPr>
    <w:rPr>
      <w:rFonts w:asciiTheme="majorHAnsi" w:hAnsiTheme="majorHAnsi"/>
      <w:caps/>
      <w:color w:val="44546A" w:themeColor="text2"/>
      <w:sz w:val="36"/>
      <w:szCs w:val="36"/>
    </w:rPr>
  </w:style>
  <w:style w:type="paragraph" w:styleId="Footer">
    <w:name w:val="footer"/>
    <w:basedOn w:val="Normal"/>
    <w:link w:val="FooterChar"/>
    <w:uiPriority w:val="99"/>
    <w:rsid w:val="00060899"/>
    <w:pPr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0899"/>
    <w:rPr>
      <w:sz w:val="16"/>
      <w:lang w:val="en-US"/>
    </w:rPr>
  </w:style>
  <w:style w:type="character" w:customStyle="1" w:styleId="Heading1Char">
    <w:name w:val="Heading 1 Char"/>
    <w:link w:val="Heading1"/>
    <w:uiPriority w:val="9"/>
    <w:semiHidden/>
    <w:rsid w:val="00BD1B4D"/>
    <w:rPr>
      <w:rFonts w:eastAsia="Times New Roman"/>
      <w:color w:val="38606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D1B4D"/>
    <w:rPr>
      <w:rFonts w:eastAsia="Times New Roman"/>
      <w:color w:val="38606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D1B4D"/>
    <w:rPr>
      <w:rFonts w:eastAsia="Times New Roman"/>
      <w:i/>
      <w:iCs/>
      <w:color w:val="386065"/>
      <w:sz w:val="40"/>
    </w:rPr>
  </w:style>
  <w:style w:type="character" w:customStyle="1" w:styleId="Heading5Char">
    <w:name w:val="Heading 5 Char"/>
    <w:link w:val="Heading5"/>
    <w:uiPriority w:val="9"/>
    <w:semiHidden/>
    <w:rsid w:val="00BD1B4D"/>
    <w:rPr>
      <w:rFonts w:eastAsia="Times New Roman"/>
      <w:color w:val="386065"/>
      <w:sz w:val="40"/>
    </w:rPr>
  </w:style>
  <w:style w:type="character" w:styleId="IntenseEmphasis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IntenseQuoteChar">
    <w:name w:val="Intense Quote Char"/>
    <w:link w:val="IntenseQuote"/>
    <w:uiPriority w:val="30"/>
    <w:semiHidden/>
    <w:rsid w:val="00CF207A"/>
    <w:rPr>
      <w:i/>
      <w:iCs/>
      <w:color w:val="386065"/>
    </w:rPr>
  </w:style>
  <w:style w:type="character" w:styleId="IntenseReference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A10743"/>
    <w:tblPr/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98"/>
    <w:semiHidden/>
    <w:qFormat/>
    <w:rsid w:val="00A95506"/>
    <w:pPr>
      <w:ind w:left="101" w:right="101"/>
    </w:pPr>
    <w:rPr>
      <w:color w:val="572111"/>
      <w:lang w:val="en-US" w:eastAsia="ja-JP"/>
    </w:rPr>
  </w:style>
  <w:style w:type="character" w:customStyle="1" w:styleId="Heading8Char">
    <w:name w:val="Heading 8 Char"/>
    <w:link w:val="Heading8"/>
    <w:uiPriority w:val="9"/>
    <w:semiHidden/>
    <w:rsid w:val="00BD1B4D"/>
    <w:rPr>
      <w:rFonts w:eastAsia="Times New Roman"/>
      <w:color w:val="272727"/>
      <w:sz w:val="22"/>
      <w:szCs w:val="21"/>
    </w:rPr>
  </w:style>
  <w:style w:type="character" w:customStyle="1" w:styleId="Heading9Char">
    <w:name w:val="Heading 9 Char"/>
    <w:link w:val="Heading9"/>
    <w:uiPriority w:val="9"/>
    <w:semiHidden/>
    <w:rsid w:val="00BD1B4D"/>
    <w:rPr>
      <w:rFonts w:eastAsia="Times New Roman"/>
      <w:i/>
      <w:iCs/>
      <w:color w:val="272727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line="240" w:lineRule="auto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1" w:right="101"/>
    </w:pPr>
    <w:rPr>
      <w:rFonts w:ascii="Consolas" w:hAnsi="Consolas"/>
      <w:color w:val="572111"/>
      <w:sz w:val="22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PropertyName">
    <w:name w:val="Property Name"/>
    <w:basedOn w:val="Normal"/>
    <w:qFormat/>
    <w:rsid w:val="00060899"/>
    <w:pPr>
      <w:pBdr>
        <w:left w:val="single" w:sz="24" w:space="6" w:color="FFFFFF" w:themeColor="background1"/>
      </w:pBdr>
      <w:spacing w:before="120" w:after="120" w:line="240" w:lineRule="auto"/>
    </w:pPr>
    <w:rPr>
      <w:rFonts w:asciiTheme="majorHAnsi" w:hAnsiTheme="majorHAnsi"/>
      <w:b/>
      <w:caps/>
      <w:color w:val="44546A" w:themeColor="text2"/>
      <w:sz w:val="44"/>
      <w:szCs w:val="44"/>
    </w:rPr>
  </w:style>
  <w:style w:type="table" w:styleId="ListTable7Colorful">
    <w:name w:val="List Table 7 Colorful"/>
    <w:basedOn w:val="TableNormal"/>
    <w:uiPriority w:val="52"/>
    <w:rsid w:val="00694C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11ECC"/>
    <w:tblPr>
      <w:tblStyleRowBandSize w:val="1"/>
      <w:tblStyleColBandSize w:val="1"/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181BD9"/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GraphicAnchor">
    <w:name w:val="Graphic Anchor"/>
    <w:basedOn w:val="Normal"/>
    <w:qFormat/>
    <w:rsid w:val="0036720D"/>
    <w:pPr>
      <w:spacing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rdch\AppData\Roaming\Microsoft\Templates\Open%20house%20flyer.dotx" TargetMode="Externa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AAEB9E1-6114-4B61-B42A-15C3C6A23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8B589-D988-4C65-B9E6-6B7B443EA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E48A6-39DD-4747-9BFD-D775BE8CDB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Open house flyer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Alford Christopher</dc:creator>
  <cp:keywords/>
  <dc:description/>
  <cp:lastModifiedBy>Malone Brittany</cp:lastModifiedBy>
  <cp:revision>2</cp:revision>
  <cp:lastPrinted>2024-07-17T14:50:00Z</cp:lastPrinted>
  <dcterms:created xsi:type="dcterms:W3CDTF">2025-08-12T15:26:00Z</dcterms:created>
  <dcterms:modified xsi:type="dcterms:W3CDTF">2025-08-12T15:26:00Z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