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79" w:rsidRDefault="003C67F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9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FORM 021</w:t>
      </w:r>
      <w:bookmarkStart w:id="0" w:name="_GoBack"/>
      <w:bookmarkEnd w:id="0"/>
    </w:p>
    <w:p w:rsidR="00B73B79" w:rsidRDefault="00B73B79">
      <w:pPr>
        <w:pStyle w:val="Heading1"/>
      </w:pPr>
      <w:r>
        <w:t>TAX CERTIFICATION FORM</w:t>
      </w:r>
    </w:p>
    <w:p w:rsidR="00B73B79" w:rsidRDefault="00B73B79">
      <w:pPr>
        <w:pStyle w:val="Header"/>
        <w:tabs>
          <w:tab w:val="clear" w:pos="4320"/>
          <w:tab w:val="clear" w:pos="864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1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DO HEREBY CERTIFY THAT _________________________________________________ 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5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(NAME OF CONTRACTOR)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720"/>
        <w:rPr>
          <w:rFonts w:ascii="Arial" w:hAnsi="Arial" w:cs="Arial"/>
        </w:rPr>
      </w:pPr>
      <w:r>
        <w:rPr>
          <w:rFonts w:ascii="Arial" w:hAnsi="Arial" w:cs="Arial"/>
        </w:rPr>
        <w:t>HAS PAID ALL SOCIAL SECURITY AND UNEMPLOYMENT TAXES AND ALL OTHER TAXES IMPOSED BY ALL OTHER TAXES IMPOSED BY FEDERAL, STATE OR LOCAL GOVERNMENT AUTHORITIES FOR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(NAME OF PROJECT)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Affiant)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FLORIDA</w:t>
          </w:r>
        </w:smartTag>
      </w:smartTag>
    </w:p>
    <w:p w:rsidR="00B73B79" w:rsidRDefault="00B73B79">
      <w:pPr>
        <w:pStyle w:val="Header"/>
        <w:tabs>
          <w:tab w:val="clear" w:pos="4320"/>
          <w:tab w:val="clear" w:pos="864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COUNTY OF ____________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Sworn to (or affixed) and subscribed before me this  ______day of _________________, 19__,  by   _________________________________.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(Name of person making statement).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19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19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Notary Public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19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Florida</w:t>
          </w:r>
        </w:smartTag>
      </w:smartTag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1200"/>
        <w:rPr>
          <w:rFonts w:ascii="Arial" w:hAnsi="Arial" w:cs="Arial"/>
        </w:rPr>
      </w:pP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Print Type or Stamp Commissioned Name of Notary Public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PERSONALLY KNOWN ____ OR PRODUCED IDENTIFICATION 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TYPE OF IDENTIFICATION PRODUCED __________________________</w:t>
      </w:r>
    </w:p>
    <w:p w:rsidR="00B73B79" w:rsidRDefault="00B73B7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(ATTACH COPY)</w:t>
      </w:r>
    </w:p>
    <w:sectPr w:rsidR="00B73B79">
      <w:headerReference w:type="default" r:id="rId6"/>
      <w:footerReference w:type="default" r:id="rId7"/>
      <w:pgSz w:w="12240" w:h="15840"/>
      <w:pgMar w:top="960" w:right="1440" w:bottom="2160" w:left="1800" w:header="480" w:footer="1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82" w:rsidRDefault="00E61582">
      <w:r>
        <w:separator/>
      </w:r>
    </w:p>
  </w:endnote>
  <w:endnote w:type="continuationSeparator" w:id="0">
    <w:p w:rsidR="00E61582" w:rsidRDefault="00E6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79" w:rsidRDefault="00B73B79" w:rsidP="00E61582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center" w:pos="444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exact"/>
      <w:jc w:val="right"/>
      <w:rPr>
        <w:rFonts w:ascii="Arial" w:hAnsi="Arial" w:cs="Arial"/>
        <w:sz w:val="22"/>
      </w:rPr>
    </w:pPr>
    <w:r w:rsidRPr="00E61582">
      <w:rPr>
        <w:rFonts w:ascii="Arial" w:hAnsi="Arial" w:cs="Arial"/>
        <w:sz w:val="22"/>
      </w:rPr>
      <w:t>Issued</w:t>
    </w:r>
    <w:r w:rsidR="00E61582" w:rsidRPr="00E61582">
      <w:rPr>
        <w:rFonts w:ascii="Arial" w:hAnsi="Arial" w:cs="Arial"/>
        <w:sz w:val="22"/>
      </w:rPr>
      <w:t>:</w:t>
    </w:r>
    <w:r w:rsidRPr="00E61582">
      <w:rPr>
        <w:rFonts w:ascii="Arial" w:hAnsi="Arial" w:cs="Arial"/>
        <w:sz w:val="22"/>
      </w:rPr>
      <w:t xml:space="preserve"> 4/14/88</w:t>
    </w:r>
  </w:p>
  <w:p w:rsidR="00E61582" w:rsidRPr="00E61582" w:rsidRDefault="00E61582" w:rsidP="00E61582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center" w:pos="444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exact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  <w:t xml:space="preserve">            </w:t>
    </w:r>
    <w:r>
      <w:rPr>
        <w:rFonts w:ascii="Arial" w:hAnsi="Arial" w:cs="Arial"/>
        <w:sz w:val="22"/>
      </w:rPr>
      <w:tab/>
      <w:t xml:space="preserve">  </w:t>
    </w:r>
    <w:r w:rsidRPr="00E61582">
      <w:rPr>
        <w:rFonts w:ascii="Arial" w:hAnsi="Arial" w:cs="Arial"/>
        <w:sz w:val="22"/>
      </w:rPr>
      <w:t>Revised</w:t>
    </w:r>
    <w:r>
      <w:rPr>
        <w:rFonts w:ascii="Arial" w:hAnsi="Arial" w:cs="Arial"/>
        <w:sz w:val="22"/>
      </w:rPr>
      <w:t>:</w:t>
    </w:r>
    <w:r w:rsidRPr="00E61582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1/18/17</w:t>
    </w:r>
    <w:r w:rsidRPr="00E61582">
      <w:rPr>
        <w:rFonts w:ascii="Arial" w:hAnsi="Arial" w:cs="Arial"/>
        <w:sz w:val="22"/>
      </w:rPr>
      <w:tab/>
    </w:r>
  </w:p>
  <w:p w:rsidR="00B73B79" w:rsidRDefault="00B73B79" w:rsidP="00E61582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center" w:pos="444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exact"/>
      <w:rPr>
        <w:rFonts w:ascii="Book Antiqua" w:hAnsi="Book Antiqua"/>
        <w:sz w:val="22"/>
      </w:rPr>
    </w:pP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  <w:r>
      <w:rPr>
        <w:rFonts w:ascii="Book Antiqua" w:hAnsi="Book Antiqua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82" w:rsidRDefault="00E61582">
      <w:r>
        <w:separator/>
      </w:r>
    </w:p>
  </w:footnote>
  <w:footnote w:type="continuationSeparator" w:id="0">
    <w:p w:rsidR="00E61582" w:rsidRDefault="00E6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79" w:rsidRDefault="00B73B79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center" w:pos="444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exact"/>
      <w:rPr>
        <w:rFonts w:ascii="Tms Rmn" w:hAnsi="Tms R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82"/>
    <w:rsid w:val="00060A15"/>
    <w:rsid w:val="003C67F4"/>
    <w:rsid w:val="00B73B79"/>
    <w:rsid w:val="00E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5EEC-E1F9-42B8-A75C-BB52A6DE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after="960"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61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ilacquar\Desktop\00%2063%2001%20School%20Board%20Forms\TaxCertific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TaxCertificationForm.dot</Template>
  <TotalTime>4</TotalTime>
  <Pages>1</Pages>
  <Words>106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CERTIFICATION FORM</vt:lpstr>
    </vt:vector>
  </TitlesOfParts>
  <Company>PCSB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CERTIFICATION FORM</dc:title>
  <dc:subject/>
  <dc:creator>user</dc:creator>
  <cp:keywords/>
  <cp:lastModifiedBy>Debbie Cummings</cp:lastModifiedBy>
  <cp:revision>2</cp:revision>
  <cp:lastPrinted>2017-01-18T15:42:00Z</cp:lastPrinted>
  <dcterms:created xsi:type="dcterms:W3CDTF">2017-01-18T15:39:00Z</dcterms:created>
  <dcterms:modified xsi:type="dcterms:W3CDTF">2017-03-10T16:49:00Z</dcterms:modified>
</cp:coreProperties>
</file>